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2978" w14:textId="378698DC" w:rsidR="000E1B01" w:rsidRPr="00440E55" w:rsidRDefault="00AC0CC0" w:rsidP="00AC0CC0">
      <w:pPr>
        <w:pStyle w:val="BodyText3"/>
        <w:jc w:val="center"/>
      </w:pPr>
      <w:r w:rsidRPr="00AC0CC0">
        <w:t>In accordance with</w:t>
      </w:r>
      <w:r w:rsidR="00DF2DA8">
        <w:t xml:space="preserve"> </w:t>
      </w:r>
      <w:hyperlink r:id="rId10" w:anchor="sec.361" w:history="1">
        <w:r w:rsidR="00014265" w:rsidRPr="007D7B2F">
          <w:rPr>
            <w:rStyle w:val="Hyperlink"/>
          </w:rPr>
          <w:t>section 361</w:t>
        </w:r>
      </w:hyperlink>
      <w:r w:rsidR="00014265">
        <w:t xml:space="preserve">, and </w:t>
      </w:r>
      <w:hyperlink r:id="rId11" w:anchor="sec.557" w:history="1">
        <w:r w:rsidR="007D7B2F">
          <w:rPr>
            <w:rStyle w:val="Hyperlink"/>
          </w:rPr>
          <w:t>sections 557</w:t>
        </w:r>
      </w:hyperlink>
      <w:r w:rsidR="000E7A2A">
        <w:t xml:space="preserve">, </w:t>
      </w:r>
      <w:hyperlink r:id="rId12" w:anchor="sec.559" w:history="1">
        <w:r w:rsidR="000E7A2A" w:rsidRPr="000E7A2A">
          <w:rPr>
            <w:rStyle w:val="Hyperlink"/>
          </w:rPr>
          <w:t>559(3)</w:t>
        </w:r>
      </w:hyperlink>
      <w:r w:rsidR="000E7A2A" w:rsidRPr="00AC0CC0">
        <w:t xml:space="preserve"> </w:t>
      </w:r>
      <w:r w:rsidR="000E7A2A">
        <w:t xml:space="preserve">and </w:t>
      </w:r>
      <w:hyperlink r:id="rId13" w:anchor="sec.569" w:history="1">
        <w:r w:rsidR="000E7A2A">
          <w:rPr>
            <w:rStyle w:val="Hyperlink"/>
          </w:rPr>
          <w:t>5</w:t>
        </w:r>
        <w:r w:rsidR="000E7A2A" w:rsidRPr="000E7A2A">
          <w:rPr>
            <w:rStyle w:val="Hyperlink"/>
          </w:rPr>
          <w:t>69(4)</w:t>
        </w:r>
      </w:hyperlink>
      <w:r w:rsidR="000E7A2A">
        <w:t xml:space="preserve"> </w:t>
      </w:r>
      <w:r w:rsidR="000E7A2A" w:rsidRPr="00AC0CC0">
        <w:t xml:space="preserve">of the </w:t>
      </w:r>
      <w:r w:rsidR="000E7A2A" w:rsidRPr="00AC0CC0">
        <w:rPr>
          <w:i/>
        </w:rPr>
        <w:t>Work Health and Safety Regulation</w:t>
      </w:r>
      <w:r w:rsidR="000E7A2A" w:rsidRPr="000E7A2A">
        <w:t xml:space="preserve"> </w:t>
      </w:r>
      <w:r w:rsidR="000E7A2A">
        <w:rPr>
          <w:i/>
        </w:rPr>
        <w:t>2025</w:t>
      </w:r>
      <w:r w:rsidR="000E7A2A" w:rsidRPr="000E7A2A">
        <w:rPr>
          <w:iCs/>
        </w:rPr>
        <w:t xml:space="preserve">, </w:t>
      </w:r>
      <w:hyperlink r:id="rId14" w:anchor="sec.42" w:history="1">
        <w:r w:rsidR="00DF2DA8" w:rsidRPr="00DF2DA8">
          <w:rPr>
            <w:rStyle w:val="Hyperlink"/>
          </w:rPr>
          <w:t>section 42(</w:t>
        </w:r>
        <w:r w:rsidR="000E7A2A">
          <w:rPr>
            <w:rStyle w:val="Hyperlink"/>
          </w:rPr>
          <w:t>3</w:t>
        </w:r>
        <w:r w:rsidR="00DF2DA8" w:rsidRPr="00DF2DA8">
          <w:rPr>
            <w:rStyle w:val="Hyperlink"/>
          </w:rPr>
          <w:t>)</w:t>
        </w:r>
      </w:hyperlink>
      <w:r w:rsidR="00DF2DA8">
        <w:t xml:space="preserve"> of</w:t>
      </w:r>
      <w:r w:rsidRPr="00AC0CC0">
        <w:t xml:space="preserve"> the </w:t>
      </w:r>
      <w:r w:rsidRPr="00AC0CC0">
        <w:rPr>
          <w:i/>
        </w:rPr>
        <w:t>Explosives Regulation 2</w:t>
      </w:r>
      <w:r w:rsidR="00DF2DA8">
        <w:rPr>
          <w:i/>
        </w:rPr>
        <w:t>024</w:t>
      </w:r>
      <w:r w:rsidRPr="00FF3630">
        <w:rPr>
          <w:iCs/>
        </w:rPr>
        <w:t>,</w:t>
      </w:r>
      <w:r w:rsidR="00FF3630" w:rsidRPr="00FF3630">
        <w:rPr>
          <w:iCs/>
        </w:rPr>
        <w:t xml:space="preserve"> </w:t>
      </w:r>
      <w:hyperlink r:id="rId15" w:anchor="sec.92" w:history="1">
        <w:r w:rsidR="000E7A2A" w:rsidRPr="000E7A2A">
          <w:rPr>
            <w:rStyle w:val="Hyperlink"/>
          </w:rPr>
          <w:t>section 92(1)</w:t>
        </w:r>
      </w:hyperlink>
      <w:r w:rsidR="000E7A2A" w:rsidRPr="000E7A2A">
        <w:t xml:space="preserve"> of the </w:t>
      </w:r>
      <w:r w:rsidR="000E7A2A" w:rsidRPr="000E7A2A">
        <w:rPr>
          <w:i/>
          <w:iCs/>
        </w:rPr>
        <w:t>Work Health and Safety</w:t>
      </w:r>
      <w:r w:rsidR="005B4914">
        <w:rPr>
          <w:i/>
          <w:iCs/>
        </w:rPr>
        <w:t xml:space="preserve"> </w:t>
      </w:r>
      <w:r w:rsidR="000E7A2A" w:rsidRPr="000E7A2A">
        <w:rPr>
          <w:i/>
          <w:iCs/>
        </w:rPr>
        <w:t>(Mines and Petroleum Sites) Regulation 2022</w:t>
      </w:r>
      <w:r w:rsidR="005B4914" w:rsidRPr="005B4914">
        <w:t xml:space="preserve">, </w:t>
      </w:r>
      <w:bookmarkStart w:id="0" w:name="_Hlk218680957"/>
      <w:r w:rsidR="005B4914" w:rsidRPr="005B4914">
        <w:t xml:space="preserve">or </w:t>
      </w:r>
      <w:hyperlink r:id="rId16" w:anchor="sec.4.17" w:history="1">
        <w:r w:rsidR="005B4914" w:rsidRPr="005B4914">
          <w:rPr>
            <w:rStyle w:val="Hyperlink"/>
          </w:rPr>
          <w:t>section 4.17</w:t>
        </w:r>
      </w:hyperlink>
      <w:r w:rsidR="005B4914" w:rsidRPr="005B4914">
        <w:t xml:space="preserve"> of the </w:t>
      </w:r>
      <w:r w:rsidR="005B4914" w:rsidRPr="00D37C88">
        <w:rPr>
          <w:i/>
          <w:iCs/>
        </w:rPr>
        <w:t>Environmental Planning &amp; Assessment Act 1979</w:t>
      </w:r>
      <w:bookmarkEnd w:id="0"/>
      <w:r w:rsidR="00440E55">
        <w:t>.</w:t>
      </w:r>
    </w:p>
    <w:p w14:paraId="32CBB138" w14:textId="05344411" w:rsidR="00060A9A" w:rsidRPr="00E2669A" w:rsidRDefault="00E2669A" w:rsidP="00E2669A">
      <w:pPr>
        <w:pStyle w:val="Heading1"/>
      </w:pPr>
      <w:r>
        <w:t>Requestor</w:t>
      </w:r>
      <w:r w:rsidR="005E60C7" w:rsidRPr="00E2669A">
        <w:t xml:space="preserve"> details</w:t>
      </w:r>
    </w:p>
    <w:p w14:paraId="77E4DEAD" w14:textId="1C667007" w:rsidR="00455EF9" w:rsidRPr="006D1C25" w:rsidRDefault="00455EF9" w:rsidP="00E2669A">
      <w:pPr>
        <w:pStyle w:val="Heading2"/>
        <w:rPr>
          <w:color w:val="auto"/>
        </w:rPr>
      </w:pPr>
      <w:r w:rsidRPr="006D1C25">
        <w:rPr>
          <w:color w:val="auto"/>
        </w:rPr>
        <w:t>Site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984"/>
      </w:tblGrid>
      <w:tr w:rsidR="00455EF9" w:rsidRPr="006D1C25" w14:paraId="5139032E" w14:textId="77777777" w:rsidTr="0024354B">
        <w:trPr>
          <w:trHeight w:val="158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D6C84" w14:textId="77777777" w:rsidR="00455EF9" w:rsidRPr="006D1C25" w:rsidRDefault="00455EF9" w:rsidP="0024354B">
            <w:pPr>
              <w:pStyle w:val="BodyText3"/>
              <w:keepNext/>
              <w:spacing w:before="20" w:after="20"/>
              <w:rPr>
                <w:rStyle w:val="CheckboxChar"/>
                <w:u w:val="single"/>
              </w:rPr>
            </w:pPr>
            <w:r w:rsidRPr="006D1C25">
              <w:rPr>
                <w:szCs w:val="20"/>
              </w:rPr>
              <w:t>Indicate which of the following applies to this site or building:</w:t>
            </w:r>
          </w:p>
        </w:tc>
      </w:tr>
      <w:tr w:rsidR="008C212E" w:rsidRPr="006D1C25" w14:paraId="762E5186" w14:textId="77777777" w:rsidTr="0024354B">
        <w:trPr>
          <w:trHeight w:val="158"/>
        </w:trPr>
        <w:tc>
          <w:tcPr>
            <w:tcW w:w="5163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BE60A" w14:textId="44349A19" w:rsidR="008C212E" w:rsidRPr="006D1C25" w:rsidRDefault="00105DD5" w:rsidP="008C212E">
            <w:pPr>
              <w:pStyle w:val="BodyText3"/>
              <w:keepNext/>
              <w:spacing w:after="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9439760"/>
                <w:placeholder>
                  <w:docPart w:val="0218348B796A4ED792C60F038E01EB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Major hazard facility (determined)</w:t>
            </w:r>
          </w:p>
        </w:tc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</w:tcPr>
          <w:p w14:paraId="7BF4B771" w14:textId="03BA9DB1" w:rsidR="008C212E" w:rsidRPr="006D1C25" w:rsidRDefault="00105DD5" w:rsidP="008C212E">
            <w:pPr>
              <w:pStyle w:val="BodyText3"/>
              <w:keepNext/>
              <w:spacing w:after="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5195860"/>
                <w:placeholder>
                  <w:docPart w:val="2562F2CF571C41139104A125562CC6B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Condition of consent (see note below)</w:t>
            </w:r>
          </w:p>
        </w:tc>
      </w:tr>
      <w:tr w:rsidR="008C212E" w:rsidRPr="006D1C25" w14:paraId="3594FDB8" w14:textId="77777777" w:rsidTr="0024354B">
        <w:trPr>
          <w:trHeight w:val="158"/>
        </w:trPr>
        <w:tc>
          <w:tcPr>
            <w:tcW w:w="5163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A7C09" w14:textId="5B828A87" w:rsidR="008C212E" w:rsidRPr="006D1C25" w:rsidRDefault="00105DD5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399098360"/>
                <w:placeholder>
                  <w:docPart w:val="A6367B8CCE21447E813C5C943C1ABE9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Major hazard facility (licenced)</w:t>
            </w:r>
          </w:p>
        </w:tc>
        <w:tc>
          <w:tcPr>
            <w:tcW w:w="4984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497556EF" w14:textId="778D5651" w:rsidR="008C212E" w:rsidRPr="006D1C25" w:rsidRDefault="00105DD5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977207586"/>
                <w:placeholder>
                  <w:docPart w:val="B65FF0DEE3264BA4899173463243AC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Style w:val="CheckboxChar"/>
                <w:rFonts w:ascii="Arial" w:hAnsi="Arial"/>
                <w:sz w:val="20"/>
                <w:szCs w:val="20"/>
              </w:rPr>
              <w:t xml:space="preserve"> </w:t>
            </w:r>
            <w:r w:rsidR="008C212E" w:rsidRPr="006D1C25">
              <w:t>Manifest quantity workplace</w:t>
            </w:r>
          </w:p>
        </w:tc>
      </w:tr>
      <w:tr w:rsidR="008C212E" w:rsidRPr="006D1C25" w14:paraId="4477895E" w14:textId="77777777" w:rsidTr="0024354B">
        <w:trPr>
          <w:trHeight w:val="158"/>
        </w:trPr>
        <w:tc>
          <w:tcPr>
            <w:tcW w:w="5163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F733F" w14:textId="25A7D4B4" w:rsidR="008C212E" w:rsidRPr="006D1C25" w:rsidRDefault="00105DD5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10409693"/>
                <w:placeholder>
                  <w:docPart w:val="44FC4721DCE84FECB31025CA33317D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Explosives site</w:t>
            </w:r>
          </w:p>
        </w:tc>
        <w:tc>
          <w:tcPr>
            <w:tcW w:w="4984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67A51DDD" w14:textId="061CFBF6" w:rsidR="008C212E" w:rsidRPr="006D1C25" w:rsidRDefault="00105DD5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56935159"/>
                <w:placeholder>
                  <w:docPart w:val="91164A8091E148B18520A232262F39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Other site/building (i.e. voluntary request)</w:t>
            </w:r>
          </w:p>
        </w:tc>
      </w:tr>
      <w:tr w:rsidR="008C212E" w:rsidRPr="006D1C25" w14:paraId="12BC9FE7" w14:textId="77777777" w:rsidTr="0024354B">
        <w:trPr>
          <w:trHeight w:val="47"/>
        </w:trPr>
        <w:tc>
          <w:tcPr>
            <w:tcW w:w="516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64F17" w14:textId="634359A0" w:rsidR="008C212E" w:rsidRPr="006D1C25" w:rsidRDefault="00105DD5" w:rsidP="008C212E">
            <w:pPr>
              <w:pStyle w:val="BodyText3"/>
              <w:keepNext/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72879836"/>
                <w:placeholder>
                  <w:docPart w:val="CCF8575BC5494E5CAAAE3C695F1AA9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Coal or underground mine</w:t>
            </w:r>
          </w:p>
        </w:tc>
        <w:tc>
          <w:tcPr>
            <w:tcW w:w="49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A4F7A0" w14:textId="66C6AEA0" w:rsidR="008C212E" w:rsidRPr="006D1C25" w:rsidRDefault="008C212E" w:rsidP="008C212E">
            <w:pPr>
              <w:pStyle w:val="BodyText3"/>
              <w:keepNext/>
              <w:spacing w:before="20" w:after="2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710CF38" w14:textId="3532C60E" w:rsidR="003923E3" w:rsidRPr="006D1C25" w:rsidRDefault="003923E3" w:rsidP="00E2669A">
      <w:pPr>
        <w:pStyle w:val="Heading2"/>
        <w:rPr>
          <w:color w:val="auto"/>
        </w:rPr>
      </w:pPr>
      <w:r w:rsidRPr="006D1C25">
        <w:rPr>
          <w:color w:val="auto"/>
        </w:rPr>
        <w:t>Agreement</w:t>
      </w:r>
    </w:p>
    <w:p w14:paraId="5AEA95D2" w14:textId="07C21A6F" w:rsidR="003923E3" w:rsidRPr="006D1C25" w:rsidRDefault="003923E3" w:rsidP="003923E3">
      <w:pPr>
        <w:keepNext/>
        <w:spacing w:after="120"/>
        <w:rPr>
          <w:sz w:val="20"/>
          <w:szCs w:val="20"/>
        </w:rPr>
      </w:pPr>
      <w:r w:rsidRPr="006D1C25">
        <w:rPr>
          <w:sz w:val="20"/>
          <w:szCs w:val="20"/>
        </w:rPr>
        <w:t xml:space="preserve">As the </w:t>
      </w:r>
      <w:r w:rsidR="00E2669A" w:rsidRPr="006D1C25">
        <w:rPr>
          <w:sz w:val="20"/>
          <w:szCs w:val="20"/>
        </w:rPr>
        <w:t>requestor</w:t>
      </w:r>
      <w:r w:rsidRPr="006D1C25">
        <w:rPr>
          <w:sz w:val="20"/>
          <w:szCs w:val="20"/>
        </w:rPr>
        <w:t>, I confirm the following:</w:t>
      </w:r>
    </w:p>
    <w:p w14:paraId="74828A81" w14:textId="3BFAA72D" w:rsidR="003923E3" w:rsidRPr="006D1C25" w:rsidRDefault="00AF5E99" w:rsidP="003923E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20"/>
        </w:rPr>
      </w:pPr>
      <w:bookmarkStart w:id="1" w:name="_Hlk220516225"/>
      <w:r w:rsidRPr="006D1C25">
        <w:rPr>
          <w:sz w:val="20"/>
          <w:szCs w:val="20"/>
        </w:rPr>
        <w:t xml:space="preserve">I have paid—or the remitter (my client) has paid—the charge prescribed under </w:t>
      </w:r>
      <w:hyperlink r:id="rId17" w:anchor="sec.45A" w:history="1">
        <w:r w:rsidRPr="006D1C25">
          <w:rPr>
            <w:rStyle w:val="Hyperlink"/>
            <w:iCs/>
            <w:sz w:val="20"/>
            <w:szCs w:val="20"/>
          </w:rPr>
          <w:t>section 45A</w:t>
        </w:r>
      </w:hyperlink>
      <w:r w:rsidRPr="006D1C25">
        <w:rPr>
          <w:sz w:val="20"/>
          <w:szCs w:val="20"/>
        </w:rPr>
        <w:t xml:space="preserve"> and </w:t>
      </w:r>
      <w:hyperlink r:id="rId18" w:anchor="sch.2" w:history="1">
        <w:r w:rsidRPr="006D1C25">
          <w:rPr>
            <w:rStyle w:val="Hyperlink"/>
            <w:sz w:val="20"/>
            <w:szCs w:val="20"/>
          </w:rPr>
          <w:t>schedule 2</w:t>
        </w:r>
      </w:hyperlink>
      <w:r w:rsidRPr="006D1C25">
        <w:rPr>
          <w:i/>
          <w:sz w:val="20"/>
          <w:szCs w:val="20"/>
        </w:rPr>
        <w:t xml:space="preserve"> </w:t>
      </w:r>
      <w:r w:rsidRPr="006D1C25">
        <w:rPr>
          <w:sz w:val="20"/>
          <w:szCs w:val="20"/>
        </w:rPr>
        <w:t xml:space="preserve">of the </w:t>
      </w:r>
      <w:r w:rsidRPr="006D1C25">
        <w:rPr>
          <w:i/>
          <w:iCs/>
          <w:sz w:val="20"/>
          <w:szCs w:val="20"/>
        </w:rPr>
        <w:t>Fire and Rescue NSW Regulation 2023</w:t>
      </w:r>
      <w:bookmarkEnd w:id="1"/>
      <w:r w:rsidR="00EE2385" w:rsidRPr="006D1C25">
        <w:rPr>
          <w:sz w:val="20"/>
          <w:szCs w:val="20"/>
        </w:rPr>
        <w:t xml:space="preserve"> </w:t>
      </w:r>
      <w:r w:rsidR="003923E3" w:rsidRPr="006D1C25">
        <w:rPr>
          <w:sz w:val="20"/>
          <w:szCs w:val="20"/>
        </w:rPr>
        <w:t>(see section</w:t>
      </w:r>
      <w:r w:rsidR="006D6840" w:rsidRPr="006D1C25">
        <w:rPr>
          <w:sz w:val="20"/>
          <w:szCs w:val="20"/>
        </w:rPr>
        <w:t xml:space="preserve"> </w:t>
      </w:r>
      <w:r w:rsidR="006D6840" w:rsidRPr="006D1C25">
        <w:rPr>
          <w:sz w:val="20"/>
          <w:szCs w:val="20"/>
        </w:rPr>
        <w:fldChar w:fldCharType="begin"/>
      </w:r>
      <w:r w:rsidR="006D6840" w:rsidRPr="006D1C25">
        <w:rPr>
          <w:sz w:val="20"/>
          <w:szCs w:val="20"/>
        </w:rPr>
        <w:instrText xml:space="preserve"> REF _Ref164260817 \r \h </w:instrText>
      </w:r>
      <w:r w:rsidRPr="006D1C25">
        <w:rPr>
          <w:sz w:val="20"/>
          <w:szCs w:val="20"/>
        </w:rPr>
        <w:instrText xml:space="preserve"> \* MERGEFORMAT </w:instrText>
      </w:r>
      <w:r w:rsidR="006D6840" w:rsidRPr="006D1C25">
        <w:rPr>
          <w:sz w:val="20"/>
          <w:szCs w:val="20"/>
        </w:rPr>
      </w:r>
      <w:r w:rsidR="006D6840" w:rsidRPr="006D1C25">
        <w:rPr>
          <w:sz w:val="20"/>
          <w:szCs w:val="20"/>
        </w:rPr>
        <w:fldChar w:fldCharType="separate"/>
      </w:r>
      <w:r w:rsidR="006D6840" w:rsidRPr="006D1C25">
        <w:rPr>
          <w:sz w:val="20"/>
          <w:szCs w:val="20"/>
        </w:rPr>
        <w:t>4</w:t>
      </w:r>
      <w:r w:rsidR="006D6840" w:rsidRPr="006D1C25">
        <w:rPr>
          <w:sz w:val="20"/>
          <w:szCs w:val="20"/>
        </w:rPr>
        <w:fldChar w:fldCharType="end"/>
      </w:r>
      <w:r w:rsidR="003923E3" w:rsidRPr="006D1C25">
        <w:rPr>
          <w:sz w:val="20"/>
          <w:szCs w:val="20"/>
        </w:rPr>
        <w:t>)</w:t>
      </w:r>
      <w:r w:rsidRPr="006D1C25">
        <w:rPr>
          <w:sz w:val="20"/>
          <w:szCs w:val="20"/>
        </w:rPr>
        <w:t xml:space="preserve"> for assessment of the application</w:t>
      </w:r>
      <w:r w:rsidR="003923E3" w:rsidRPr="006D1C25">
        <w:rPr>
          <w:sz w:val="20"/>
          <w:szCs w:val="20"/>
        </w:rPr>
        <w:t>.</w:t>
      </w:r>
    </w:p>
    <w:p w14:paraId="62140010" w14:textId="66BCB34E" w:rsidR="00AF5E99" w:rsidRPr="006D1C25" w:rsidRDefault="00AF5E99" w:rsidP="00AF5E99">
      <w:pPr>
        <w:pStyle w:val="ListParagraph"/>
        <w:spacing w:before="60" w:after="120"/>
        <w:contextualSpacing w:val="0"/>
        <w:rPr>
          <w:sz w:val="20"/>
          <w:szCs w:val="20"/>
        </w:rPr>
      </w:pPr>
      <w:r w:rsidRPr="006D1C25">
        <w:rPr>
          <w:sz w:val="20"/>
          <w:szCs w:val="20"/>
        </w:rPr>
        <w:t xml:space="preserve">The payee’s SAP customer number is </w:t>
      </w:r>
      <w:sdt>
        <w:sdtPr>
          <w:rPr>
            <w:sz w:val="20"/>
            <w:szCs w:val="20"/>
          </w:rPr>
          <w:alias w:val="SAP_cust"/>
          <w:tag w:val="SAP_cust"/>
          <w:id w:val="-1965336407"/>
          <w:placeholder>
            <w:docPart w:val="517605B6A98346B794FBEB028B34A0F2"/>
          </w:placeholder>
          <w:showingPlcHdr/>
        </w:sdtPr>
        <w:sdtEndPr/>
        <w:sdtContent>
          <w:r w:rsidR="00014265"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6D1C25">
        <w:rPr>
          <w:sz w:val="20"/>
          <w:szCs w:val="20"/>
        </w:rPr>
        <w:t xml:space="preserve"> and the assessment fee invoice number is </w:t>
      </w:r>
      <w:sdt>
        <w:sdtPr>
          <w:rPr>
            <w:sz w:val="20"/>
            <w:szCs w:val="20"/>
          </w:rPr>
          <w:alias w:val="Inv_no"/>
          <w:tag w:val="Inv_no"/>
          <w:id w:val="-1268686128"/>
          <w:placeholder>
            <w:docPart w:val="B77E81E1EE71417C924AAEF423062C6F"/>
          </w:placeholder>
          <w:showingPlcHdr/>
        </w:sdtPr>
        <w:sdtEndPr/>
        <w:sdtContent>
          <w:r w:rsidR="00014265"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6D1C25">
        <w:rPr>
          <w:sz w:val="20"/>
          <w:szCs w:val="20"/>
        </w:rPr>
        <w:t>.</w:t>
      </w:r>
    </w:p>
    <w:p w14:paraId="72C54DCE" w14:textId="16C88C1E" w:rsidR="00AF5E99" w:rsidRPr="006D1C25" w:rsidRDefault="00AF5E99" w:rsidP="00AF5E99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16"/>
        </w:rPr>
      </w:pPr>
      <w:r w:rsidRPr="006D1C25">
        <w:rPr>
          <w:sz w:val="20"/>
          <w:szCs w:val="16"/>
        </w:rPr>
        <w:t>I agree to pay</w:t>
      </w:r>
      <w:r w:rsidR="00161CC2" w:rsidRPr="006D1C25">
        <w:rPr>
          <w:sz w:val="20"/>
          <w:szCs w:val="20"/>
        </w:rPr>
        <w:t>—</w:t>
      </w:r>
      <w:r w:rsidRPr="006D1C25">
        <w:rPr>
          <w:sz w:val="20"/>
          <w:szCs w:val="16"/>
        </w:rPr>
        <w:t>or have permission of the remitter (my client) and who has agreed to pay</w:t>
      </w:r>
      <w:r w:rsidR="00161CC2" w:rsidRPr="006D1C25">
        <w:rPr>
          <w:sz w:val="20"/>
          <w:szCs w:val="20"/>
        </w:rPr>
        <w:t>—</w:t>
      </w:r>
      <w:r w:rsidRPr="006D1C25">
        <w:rPr>
          <w:sz w:val="20"/>
          <w:szCs w:val="16"/>
        </w:rPr>
        <w:t xml:space="preserve">the charge prescribed under </w:t>
      </w:r>
      <w:bookmarkStart w:id="2" w:name="_Hlk219971444"/>
      <w:r w:rsidRPr="006D1C25">
        <w:rPr>
          <w:i/>
          <w:iCs/>
          <w:sz w:val="20"/>
          <w:szCs w:val="16"/>
        </w:rPr>
        <w:fldChar w:fldCharType="begin"/>
      </w:r>
      <w:r w:rsidRPr="006D1C25">
        <w:rPr>
          <w:i/>
          <w:iCs/>
          <w:sz w:val="20"/>
          <w:szCs w:val="16"/>
        </w:rPr>
        <w:instrText>HYPERLINK "https://legislation.nsw.gov.au/view/html/inforce/current/sl-2023-0471" \l "sec.45A"</w:instrText>
      </w:r>
      <w:r w:rsidRPr="006D1C25">
        <w:rPr>
          <w:i/>
          <w:iCs/>
          <w:sz w:val="20"/>
          <w:szCs w:val="16"/>
        </w:rPr>
      </w:r>
      <w:r w:rsidRPr="006D1C25">
        <w:rPr>
          <w:i/>
          <w:iCs/>
          <w:sz w:val="20"/>
          <w:szCs w:val="16"/>
        </w:rPr>
        <w:fldChar w:fldCharType="separate"/>
      </w:r>
      <w:r w:rsidRPr="006D1C25">
        <w:rPr>
          <w:rStyle w:val="Hyperlink"/>
          <w:iCs/>
          <w:sz w:val="20"/>
          <w:szCs w:val="16"/>
        </w:rPr>
        <w:t>section 45A</w:t>
      </w:r>
      <w:r w:rsidRPr="006D1C25">
        <w:rPr>
          <w:i/>
          <w:iCs/>
          <w:sz w:val="20"/>
          <w:szCs w:val="16"/>
        </w:rPr>
        <w:fldChar w:fldCharType="end"/>
      </w:r>
      <w:r w:rsidRPr="006D1C25">
        <w:rPr>
          <w:sz w:val="20"/>
          <w:szCs w:val="16"/>
        </w:rPr>
        <w:t xml:space="preserve"> and </w:t>
      </w:r>
      <w:hyperlink r:id="rId19" w:anchor="sch.2" w:history="1">
        <w:r w:rsidRPr="006D1C25">
          <w:rPr>
            <w:rStyle w:val="Hyperlink"/>
            <w:sz w:val="20"/>
            <w:szCs w:val="16"/>
          </w:rPr>
          <w:t>schedule 2</w:t>
        </w:r>
      </w:hyperlink>
      <w:bookmarkEnd w:id="2"/>
      <w:r w:rsidRPr="006D1C25">
        <w:rPr>
          <w:i/>
          <w:sz w:val="20"/>
          <w:szCs w:val="16"/>
        </w:rPr>
        <w:t xml:space="preserve"> </w:t>
      </w:r>
      <w:r w:rsidRPr="006D1C25">
        <w:rPr>
          <w:sz w:val="20"/>
          <w:szCs w:val="16"/>
        </w:rPr>
        <w:t xml:space="preserve">of the </w:t>
      </w:r>
      <w:r w:rsidRPr="006D1C25">
        <w:rPr>
          <w:i/>
          <w:iCs/>
          <w:sz w:val="20"/>
          <w:szCs w:val="16"/>
        </w:rPr>
        <w:t>Fire and Rescue NSW Regulation 2023</w:t>
      </w:r>
      <w:r w:rsidRPr="006D1C25">
        <w:rPr>
          <w:sz w:val="20"/>
          <w:szCs w:val="16"/>
        </w:rPr>
        <w:t xml:space="preserve"> (see section </w:t>
      </w:r>
      <w:r w:rsidRPr="006D1C25">
        <w:rPr>
          <w:sz w:val="20"/>
          <w:szCs w:val="16"/>
        </w:rPr>
        <w:fldChar w:fldCharType="begin"/>
      </w:r>
      <w:r w:rsidRPr="006D1C25">
        <w:rPr>
          <w:sz w:val="20"/>
          <w:szCs w:val="16"/>
        </w:rPr>
        <w:instrText xml:space="preserve"> REF _Ref219978739 \r \h  \* MERGEFORMAT </w:instrText>
      </w:r>
      <w:r w:rsidRPr="006D1C25">
        <w:rPr>
          <w:sz w:val="20"/>
          <w:szCs w:val="16"/>
        </w:rPr>
      </w:r>
      <w:r w:rsidRPr="006D1C25">
        <w:rPr>
          <w:sz w:val="20"/>
          <w:szCs w:val="16"/>
        </w:rPr>
        <w:fldChar w:fldCharType="separate"/>
      </w:r>
      <w:r w:rsidRPr="006D1C25">
        <w:rPr>
          <w:sz w:val="20"/>
          <w:szCs w:val="16"/>
        </w:rPr>
        <w:t>4</w:t>
      </w:r>
      <w:r w:rsidRPr="006D1C25">
        <w:rPr>
          <w:sz w:val="20"/>
          <w:szCs w:val="16"/>
        </w:rPr>
        <w:fldChar w:fldCharType="end"/>
      </w:r>
      <w:r w:rsidRPr="006D1C25">
        <w:rPr>
          <w:sz w:val="20"/>
          <w:szCs w:val="16"/>
        </w:rPr>
        <w:t>) where FRNSW provides the requested service</w:t>
      </w:r>
      <w:r w:rsidR="00455EF9" w:rsidRPr="006D1C25">
        <w:rPr>
          <w:sz w:val="20"/>
          <w:szCs w:val="20"/>
        </w:rPr>
        <w:t>.</w:t>
      </w:r>
    </w:p>
    <w:p w14:paraId="4F08624F" w14:textId="7402770D" w:rsidR="003923E3" w:rsidRPr="006D1C25" w:rsidRDefault="003923E3" w:rsidP="003923E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20"/>
        </w:rPr>
      </w:pPr>
      <w:r w:rsidRPr="006D1C25">
        <w:rPr>
          <w:sz w:val="20"/>
          <w:szCs w:val="20"/>
        </w:rPr>
        <w:t>I agree to forward with this application all relevant documentation necessary for review and assessment by FRNSW to furnish a report (see section</w:t>
      </w:r>
      <w:r w:rsidR="006D6840" w:rsidRPr="006D1C25">
        <w:rPr>
          <w:sz w:val="20"/>
          <w:szCs w:val="20"/>
        </w:rPr>
        <w:t xml:space="preserve"> </w:t>
      </w:r>
      <w:r w:rsidR="006D6840" w:rsidRPr="006D1C25">
        <w:rPr>
          <w:sz w:val="20"/>
          <w:szCs w:val="20"/>
        </w:rPr>
        <w:fldChar w:fldCharType="begin"/>
      </w:r>
      <w:r w:rsidR="006D6840" w:rsidRPr="006D1C25">
        <w:rPr>
          <w:sz w:val="20"/>
          <w:szCs w:val="20"/>
        </w:rPr>
        <w:instrText xml:space="preserve"> REF _Ref219974101 \r \h </w:instrText>
      </w:r>
      <w:r w:rsidR="006D1C25">
        <w:rPr>
          <w:sz w:val="20"/>
          <w:szCs w:val="20"/>
        </w:rPr>
        <w:instrText xml:space="preserve"> \* MERGEFORMAT </w:instrText>
      </w:r>
      <w:r w:rsidR="006D6840" w:rsidRPr="006D1C25">
        <w:rPr>
          <w:sz w:val="20"/>
          <w:szCs w:val="20"/>
        </w:rPr>
      </w:r>
      <w:r w:rsidR="006D6840" w:rsidRPr="006D1C25">
        <w:rPr>
          <w:sz w:val="20"/>
          <w:szCs w:val="20"/>
        </w:rPr>
        <w:fldChar w:fldCharType="separate"/>
      </w:r>
      <w:r w:rsidR="006D6840" w:rsidRPr="006D1C25">
        <w:rPr>
          <w:sz w:val="20"/>
          <w:szCs w:val="20"/>
        </w:rPr>
        <w:t>3</w:t>
      </w:r>
      <w:r w:rsidR="006D6840" w:rsidRPr="006D1C25">
        <w:rPr>
          <w:sz w:val="20"/>
          <w:szCs w:val="20"/>
        </w:rPr>
        <w:fldChar w:fldCharType="end"/>
      </w:r>
      <w:r w:rsidRPr="006D1C25">
        <w:rPr>
          <w:sz w:val="20"/>
          <w:szCs w:val="20"/>
        </w:rP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3923E3" w:rsidRPr="006D1C25" w14:paraId="3859E28C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FB05CD3" w14:textId="043DF84D" w:rsidR="003923E3" w:rsidRPr="006D1C25" w:rsidRDefault="003923E3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 xml:space="preserve">Name of </w:t>
            </w:r>
            <w:r w:rsidR="00803B40" w:rsidRPr="006D1C25">
              <w:rPr>
                <w:szCs w:val="20"/>
              </w:rPr>
              <w:t>requestor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BE5C23F" w14:textId="77777777" w:rsidR="003923E3" w:rsidRPr="006D1C25" w:rsidRDefault="00105DD5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A4D533F053514328AC5A47A961D0A75D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03B40" w:rsidRPr="006D1C25" w14:paraId="0E7232E7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D650AED" w14:textId="48CBCCC5" w:rsidR="00803B40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Requestor’s company name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08610E67" w14:textId="2AF0A2B8" w:rsidR="00803B40" w:rsidRPr="006D1C25" w:rsidRDefault="00105DD5" w:rsidP="00965F69">
            <w:pPr>
              <w:pStyle w:val="BodyText3"/>
              <w:spacing w:before="60" w:after="60"/>
            </w:pPr>
            <w:sdt>
              <w:sdtPr>
                <w:alias w:val="Comapny"/>
                <w:tag w:val="Company"/>
                <w:id w:val="968940130"/>
                <w:placeholder>
                  <w:docPart w:val="CE2B5B41F8C042E4AF6D5C7E9EC4CE7D"/>
                </w:placeholder>
                <w:temporary/>
                <w:showingPlcHdr/>
                <w:text/>
              </w:sdtPr>
              <w:sdtEndPr/>
              <w:sdtContent>
                <w:r w:rsidR="00803B40" w:rsidRPr="006D1C2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company name</w:t>
                </w:r>
              </w:sdtContent>
            </w:sdt>
          </w:p>
        </w:tc>
      </w:tr>
      <w:tr w:rsidR="003923E3" w:rsidRPr="006D1C25" w14:paraId="7DD87DD2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54F1D8" w14:textId="416EDB3B" w:rsidR="003923E3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</w:t>
            </w:r>
            <w:r w:rsidR="003923E3" w:rsidRPr="006D1C25">
              <w:rPr>
                <w:szCs w:val="20"/>
              </w:rPr>
              <w:t>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34CED545" w14:textId="77777777" w:rsidR="003923E3" w:rsidRPr="006D1C25" w:rsidRDefault="00105DD5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5CD1545A6B88400C89CBA8DD5029306F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3923E3" w:rsidRPr="006D1C25" w14:paraId="2BBF1E9C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5FE59C" w14:textId="7D0DBD33" w:rsidR="003923E3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</w:t>
            </w:r>
            <w:r w:rsidR="003923E3" w:rsidRPr="006D1C25">
              <w:rPr>
                <w:szCs w:val="20"/>
              </w:rPr>
              <w:t>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AF8897B" w14:textId="77777777" w:rsidR="003923E3" w:rsidRPr="006D1C25" w:rsidRDefault="00105DD5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F12E0E677B6042199DD6F787804F273F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8CA526E" w14:textId="77777777" w:rsidR="002932DD" w:rsidRPr="00B92940" w:rsidRDefault="002932DD" w:rsidP="002932DD">
      <w:pPr>
        <w:pStyle w:val="Heading2"/>
        <w:rPr>
          <w:color w:val="auto"/>
        </w:rPr>
      </w:pPr>
      <w:r w:rsidRPr="00B92940">
        <w:rPr>
          <w:color w:val="auto"/>
        </w:rPr>
        <w:t>Payee or remitter information</w:t>
      </w:r>
    </w:p>
    <w:p w14:paraId="44C90D11" w14:textId="77777777" w:rsidR="002932DD" w:rsidRPr="006D1C25" w:rsidRDefault="002932DD" w:rsidP="002932DD">
      <w:pPr>
        <w:pStyle w:val="BodyText3"/>
        <w:spacing w:after="20"/>
      </w:pPr>
      <w:r w:rsidRPr="006D1C25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2932DD" w:rsidRPr="006D1C25" w14:paraId="6863AFFC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0072D79" w14:textId="41EE256A" w:rsidR="002932DD" w:rsidRPr="006D1C25" w:rsidRDefault="00BC4C0A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E68752A" w14:textId="77A4ED6D" w:rsidR="002932DD" w:rsidRPr="006D1C25" w:rsidRDefault="00105DD5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B73FD67C84D4A6889FD23272B4E332C"/>
                </w:placeholder>
                <w:temporary/>
                <w:showingPlcHdr/>
                <w:text/>
              </w:sdtPr>
              <w:sdtEndPr/>
              <w:sdtContent>
                <w:r w:rsidR="00BC4C0A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2932DD" w:rsidRPr="006D1C25" w14:paraId="424F95E0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634DAF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3A80513" w14:textId="77777777" w:rsidR="002932DD" w:rsidRPr="006D1C25" w:rsidRDefault="00105DD5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CA1BB0088232456D9EBB3E0AD31A682C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FD75CDA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041204D2" w14:textId="77777777" w:rsidR="002932DD" w:rsidRPr="006D1C25" w:rsidRDefault="00105DD5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03CF42C272E74AD18B13109BD0EAA4D4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2932DD" w:rsidRPr="006D1C25" w14:paraId="4456C61B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3584F3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A3A1832" w14:textId="77777777" w:rsidR="002932DD" w:rsidRPr="006D1C25" w:rsidRDefault="00105DD5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415B145399874F679BDF9587C21C0920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01BF1FAB" w14:textId="77777777" w:rsidR="002932DD" w:rsidRPr="006D1C25" w:rsidRDefault="002932DD" w:rsidP="0024354B">
            <w:pPr>
              <w:pStyle w:val="Tablebodytext"/>
            </w:pPr>
            <w:r w:rsidRPr="006D1C25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C2EA403" w14:textId="77777777" w:rsidR="002932DD" w:rsidRPr="006D1C25" w:rsidRDefault="00105DD5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8B487D700C96453291C20A7BA6CB6E53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2932DD" w:rsidRPr="006D1C25" w14:paraId="397C641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FAE16F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6A7412E" w14:textId="77777777" w:rsidR="002932DD" w:rsidRPr="006D1C25" w:rsidRDefault="00105DD5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E5B18748EA9647398DF1B1DA36C333FC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2932DD" w:rsidRPr="006D1C25" w14:paraId="2653E48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18B326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729DAF1D" w14:textId="77777777" w:rsidR="002932DD" w:rsidRPr="006D1C25" w:rsidRDefault="00105DD5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111CCC732FC141D8B6D7B67C7C16E666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2932DD" w:rsidRPr="00B364E3" w14:paraId="6E76931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738FD2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1B6157A3" w14:textId="77777777" w:rsidR="002932DD" w:rsidRPr="006D1C25" w:rsidRDefault="00105DD5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0591DDF57E843279C77203A6788D30B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006BD4DF" w14:textId="77777777" w:rsidR="002932DD" w:rsidRPr="006D1C25" w:rsidRDefault="002932DD" w:rsidP="0024354B">
            <w:pPr>
              <w:pStyle w:val="Tablebodytext"/>
            </w:pPr>
            <w:r w:rsidRPr="006D1C25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43D21B85" w14:textId="77777777" w:rsidR="002932DD" w:rsidRPr="00B364E3" w:rsidRDefault="00105DD5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9E9389C453814B02A55169C1AB7EBB7F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06454494" w14:textId="7298250C" w:rsidR="004922F3" w:rsidRDefault="005E60C7" w:rsidP="00E2669A">
      <w:pPr>
        <w:pStyle w:val="Heading1"/>
      </w:pPr>
      <w:r>
        <w:lastRenderedPageBreak/>
        <w:t>Site</w:t>
      </w:r>
      <w:r w:rsidR="004922F3">
        <w:t>/building</w:t>
      </w:r>
      <w:r>
        <w:t xml:space="preserve">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5764"/>
        <w:gridCol w:w="1133"/>
        <w:gridCol w:w="1413"/>
      </w:tblGrid>
      <w:tr w:rsidR="00654ACF" w:rsidRPr="00DA6667" w14:paraId="0D3ABEA3" w14:textId="77777777" w:rsidTr="005F13E0"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51E269" w14:textId="77777777" w:rsidR="00654ACF" w:rsidRPr="00B72A13" w:rsidRDefault="00654ACF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Site/building name</w:t>
            </w:r>
          </w:p>
        </w:tc>
        <w:tc>
          <w:tcPr>
            <w:tcW w:w="8310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7DA9E" w14:textId="77777777" w:rsidR="00654ACF" w:rsidRPr="00DA6667" w:rsidRDefault="00105DD5" w:rsidP="00654ACF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3921902"/>
                <w:placeholder>
                  <w:docPart w:val="51D9BBD0B3804CA682D3DA450D043D8D"/>
                </w:placeholder>
                <w:showingPlcHdr/>
                <w:text/>
              </w:sdtPr>
              <w:sdtEndPr/>
              <w:sdtContent>
                <w:r w:rsidR="00654ACF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Enter</w:t>
                </w:r>
                <w:r w:rsidR="00654ACF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name (if applicable)</w:t>
                </w:r>
              </w:sdtContent>
            </w:sdt>
          </w:p>
        </w:tc>
      </w:tr>
      <w:tr w:rsidR="00654ACF" w:rsidRPr="00DA6667" w14:paraId="6FC81063" w14:textId="77777777" w:rsidTr="005F13E0"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B02186" w14:textId="77777777" w:rsidR="00654ACF" w:rsidRPr="00B72A13" w:rsidRDefault="00654ACF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Street a</w:t>
            </w:r>
            <w:r w:rsidRPr="00B72A13">
              <w:rPr>
                <w:szCs w:val="20"/>
              </w:rPr>
              <w:t>ddress</w:t>
            </w:r>
          </w:p>
        </w:tc>
        <w:tc>
          <w:tcPr>
            <w:tcW w:w="8310" w:type="dxa"/>
            <w:gridSpan w:val="3"/>
            <w:tcMar>
              <w:left w:w="57" w:type="dxa"/>
              <w:right w:w="57" w:type="dxa"/>
            </w:tcMar>
            <w:vAlign w:val="center"/>
          </w:tcPr>
          <w:p w14:paraId="7D02CEE5" w14:textId="77777777" w:rsidR="00654ACF" w:rsidRPr="00DA6667" w:rsidRDefault="00105DD5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22941000"/>
                <w:placeholder>
                  <w:docPart w:val="01F30B57B02D41E09B2CC96D95F5B282"/>
                </w:placeholder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street address</w:t>
                </w:r>
              </w:sdtContent>
            </w:sdt>
          </w:p>
        </w:tc>
      </w:tr>
      <w:tr w:rsidR="00654ACF" w:rsidRPr="00DA6667" w14:paraId="72EC6D2C" w14:textId="77777777" w:rsidTr="005F13E0">
        <w:tblPrEx>
          <w:tblCellMar>
            <w:left w:w="57" w:type="dxa"/>
            <w:right w:w="57" w:type="dxa"/>
          </w:tblCellMar>
        </w:tblPrEx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29A710" w14:textId="77777777" w:rsidR="00654ACF" w:rsidRPr="00B72A13" w:rsidRDefault="00654ACF" w:rsidP="00654ACF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Suburb</w:t>
            </w:r>
          </w:p>
        </w:tc>
        <w:tc>
          <w:tcPr>
            <w:tcW w:w="5764" w:type="dxa"/>
            <w:tcMar>
              <w:left w:w="57" w:type="dxa"/>
              <w:right w:w="57" w:type="dxa"/>
            </w:tcMar>
            <w:vAlign w:val="center"/>
          </w:tcPr>
          <w:p w14:paraId="7DFB0FD0" w14:textId="1EB9C502" w:rsidR="00654ACF" w:rsidRPr="00DA6667" w:rsidRDefault="00105DD5" w:rsidP="00654ACF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22941002"/>
                <w:placeholder>
                  <w:docPart w:val="BDFF7D3A890D4BD192025F2EC24BD060"/>
                </w:placeholder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suburb</w:t>
                </w:r>
              </w:sdtContent>
            </w:sdt>
          </w:p>
        </w:tc>
        <w:tc>
          <w:tcPr>
            <w:tcW w:w="11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9A9A32" w14:textId="77777777" w:rsidR="00654ACF" w:rsidRPr="00B72A13" w:rsidRDefault="00654ACF" w:rsidP="00654ACF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  <w:vAlign w:val="center"/>
          </w:tcPr>
          <w:p w14:paraId="7D1A3EE9" w14:textId="77777777" w:rsidR="00654ACF" w:rsidRPr="00DA6667" w:rsidRDefault="00105DD5" w:rsidP="00654ACF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ostcode"/>
                <w:tag w:val="Postcode"/>
                <w:id w:val="18445325"/>
                <w:placeholder>
                  <w:docPart w:val="C3286516E04C4A3C9B309EBA1A2A68DB"/>
                </w:placeholder>
                <w:temporary/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654ACF" w:rsidRPr="009533BF" w14:paraId="36C451A1" w14:textId="77777777" w:rsidTr="005F13E0">
        <w:tc>
          <w:tcPr>
            <w:tcW w:w="7601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252CFD" w14:textId="5A2F86C6" w:rsidR="00654ACF" w:rsidRPr="009533BF" w:rsidRDefault="00654ACF" w:rsidP="00654ACF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SafeWork NSW licence or Comcare reference number (if applicable)</w:t>
            </w:r>
          </w:p>
        </w:tc>
        <w:tc>
          <w:tcPr>
            <w:tcW w:w="2546" w:type="dxa"/>
            <w:gridSpan w:val="2"/>
            <w:tcMar>
              <w:left w:w="57" w:type="dxa"/>
              <w:right w:w="57" w:type="dxa"/>
            </w:tcMar>
          </w:tcPr>
          <w:p w14:paraId="743BD76C" w14:textId="77777777" w:rsidR="00654ACF" w:rsidRPr="009533BF" w:rsidRDefault="00105DD5" w:rsidP="00654ACF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Safework no"/>
                <w:tag w:val="Safework no."/>
                <w:id w:val="1703751200"/>
                <w:placeholder>
                  <w:docPart w:val="05506B0A740E4030B1E2085DFF8F76FF"/>
                </w:placeholder>
                <w:temporary/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no.</w:t>
                </w:r>
              </w:sdtContent>
            </w:sdt>
          </w:p>
        </w:tc>
      </w:tr>
    </w:tbl>
    <w:p w14:paraId="247C7005" w14:textId="0DB2C5C1" w:rsidR="000C65DE" w:rsidRDefault="000C65DE" w:rsidP="000C65DE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="00641991">
        <w:t>A condition may be imposed on the owner or occupier of a site</w:t>
      </w:r>
      <w:r w:rsidR="00352CBB">
        <w:t>/</w:t>
      </w:r>
      <w:r w:rsidR="00641991">
        <w:t>building to consult with FRNSW</w:t>
      </w:r>
      <w:r w:rsidR="00352CBB">
        <w:t xml:space="preserve"> on</w:t>
      </w:r>
      <w:r w:rsidR="00641991">
        <w:t xml:space="preserve"> their emergency plan (EP) and</w:t>
      </w:r>
      <w:r w:rsidR="00352CBB">
        <w:t>/or</w:t>
      </w:r>
      <w:r w:rsidR="00641991">
        <w:t xml:space="preserve"> </w:t>
      </w:r>
      <w:r w:rsidR="00641991">
        <w:rPr>
          <w:color w:val="000000" w:themeColor="text1"/>
          <w:szCs w:val="20"/>
        </w:rPr>
        <w:t>emergency services information package (ESIP)</w:t>
      </w:r>
      <w:r>
        <w:t>.</w:t>
      </w:r>
    </w:p>
    <w:p w14:paraId="54E2442F" w14:textId="77777777" w:rsidR="000C65DE" w:rsidRPr="000C65DE" w:rsidRDefault="000C65DE" w:rsidP="00E2669A">
      <w:pPr>
        <w:pStyle w:val="Heading1"/>
      </w:pPr>
      <w:bookmarkStart w:id="3" w:name="_Ref219974101"/>
      <w:r>
        <w:t>Attachments</w:t>
      </w:r>
      <w:bookmarkEnd w:id="3"/>
    </w:p>
    <w:p w14:paraId="075EAD26" w14:textId="77777777" w:rsidR="004922F3" w:rsidRDefault="008D1061" w:rsidP="004922F3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 xml:space="preserve">Please provide </w:t>
      </w:r>
      <w:r w:rsidR="004922F3">
        <w:rPr>
          <w:szCs w:val="20"/>
        </w:rPr>
        <w:t>the following attachments: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4922F3" w14:paraId="5DD79EEA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90D14" w14:textId="27BE98CA" w:rsidR="00D13A08" w:rsidRPr="008919EA" w:rsidRDefault="00105DD5" w:rsidP="004922F3">
            <w:pPr>
              <w:pStyle w:val="BodyText3"/>
              <w:keepNext/>
              <w:spacing w:after="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09"/>
                <w:placeholder>
                  <w:docPart w:val="3E5ADB0DBC4B45C2BAEFE2DEDEA526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922F3" w:rsidRPr="008E6C5F">
                  <w:rPr>
                    <w:rStyle w:val="CheckboxChar"/>
                  </w:rPr>
                  <w:t></w:t>
                </w:r>
              </w:sdtContent>
            </w:sdt>
            <w:r w:rsidR="004922F3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922F3">
              <w:rPr>
                <w:szCs w:val="20"/>
              </w:rPr>
              <w:t xml:space="preserve">Copy of </w:t>
            </w:r>
            <w:r w:rsidR="00D13A08">
              <w:rPr>
                <w:szCs w:val="20"/>
              </w:rPr>
              <w:t>the emergency plan</w:t>
            </w:r>
            <w:r w:rsidR="001D3397">
              <w:rPr>
                <w:szCs w:val="20"/>
              </w:rPr>
              <w:t xml:space="preserve"> (EP)</w:t>
            </w:r>
            <w:r w:rsidR="005A33B4">
              <w:rPr>
                <w:szCs w:val="20"/>
              </w:rPr>
              <w:t xml:space="preserve">, prepared in accordance with HIPAP </w:t>
            </w:r>
            <w:r w:rsidR="0095391D">
              <w:rPr>
                <w:szCs w:val="20"/>
              </w:rPr>
              <w:t xml:space="preserve">No. </w:t>
            </w:r>
            <w:r w:rsidR="005A33B4">
              <w:rPr>
                <w:szCs w:val="20"/>
              </w:rPr>
              <w:t>1</w:t>
            </w:r>
          </w:p>
        </w:tc>
      </w:tr>
      <w:tr w:rsidR="005A33B4" w14:paraId="7B59D790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3289C" w14:textId="090E8AEC" w:rsidR="005A33B4" w:rsidRDefault="00105DD5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8445511"/>
                <w:placeholder>
                  <w:docPart w:val="2A647AC7C3334DA0B729E964D991DB4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any hazardous chemicals manifest (if applicable to the site/building)</w:t>
            </w:r>
          </w:p>
        </w:tc>
      </w:tr>
      <w:tr w:rsidR="005A33B4" w14:paraId="6AA6F443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6394" w14:textId="6F7141AD" w:rsidR="005A33B4" w:rsidRDefault="00105DD5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360043823"/>
                <w:placeholder>
                  <w:docPart w:val="B8681DF8BF3A4E30A642705E79A114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any ma</w:t>
            </w:r>
            <w:r w:rsidR="005A33B4">
              <w:rPr>
                <w:szCs w:val="20"/>
              </w:rPr>
              <w:t>nifest site plan</w:t>
            </w:r>
            <w:r w:rsidR="005A33B4">
              <w:rPr>
                <w:color w:val="000000" w:themeColor="text1"/>
                <w:szCs w:val="20"/>
              </w:rPr>
              <w:t xml:space="preserve"> (if applicable to the site/building)</w:t>
            </w:r>
          </w:p>
        </w:tc>
      </w:tr>
      <w:tr w:rsidR="005A33B4" w14:paraId="653422C6" w14:textId="77777777" w:rsidTr="000D7FB3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C449" w14:textId="6D1D4162" w:rsidR="005A33B4" w:rsidRDefault="00105DD5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232730899"/>
                <w:placeholder>
                  <w:docPart w:val="5D67A616CC19421D8E00A4121FB754D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relevant and current safety data sheets</w:t>
            </w:r>
          </w:p>
        </w:tc>
      </w:tr>
      <w:tr w:rsidR="00F4472D" w14:paraId="3953329D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E1E75" w14:textId="2257FFE8" w:rsidR="00F4472D" w:rsidRDefault="00105DD5" w:rsidP="004922F3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246800434"/>
                <w:placeholder>
                  <w:docPart w:val="70DC79A7DCC542ED871AB05D592F27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F4472D" w:rsidRPr="008E6C5F">
                  <w:rPr>
                    <w:rStyle w:val="CheckboxChar"/>
                  </w:rPr>
                  <w:t></w:t>
                </w:r>
              </w:sdtContent>
            </w:sdt>
            <w:r w:rsidR="00F4472D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4472D">
              <w:rPr>
                <w:color w:val="000000" w:themeColor="text1"/>
                <w:szCs w:val="20"/>
              </w:rPr>
              <w:t xml:space="preserve">Copy of emergency services information </w:t>
            </w:r>
            <w:r w:rsidR="00E95A31">
              <w:rPr>
                <w:color w:val="000000" w:themeColor="text1"/>
                <w:szCs w:val="20"/>
              </w:rPr>
              <w:t>manifest (if applicable to the site/building)</w:t>
            </w:r>
          </w:p>
        </w:tc>
      </w:tr>
      <w:tr w:rsidR="005A33B4" w14:paraId="2FC31EEB" w14:textId="77777777" w:rsidTr="00A33C20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4252E" w14:textId="46D159DE" w:rsidR="005A33B4" w:rsidRDefault="00105DD5" w:rsidP="005A33B4">
            <w:pPr>
              <w:pStyle w:val="BodyText3"/>
              <w:keepNext/>
              <w:spacing w:after="2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344366506"/>
                <w:placeholder>
                  <w:docPart w:val="B259E37AB0A743EBA84B7A0A4AF124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emergency services information package (ESIP) (if required)</w:t>
            </w:r>
          </w:p>
        </w:tc>
      </w:tr>
    </w:tbl>
    <w:p w14:paraId="6DD32252" w14:textId="735D538E" w:rsidR="00F4472D" w:rsidRDefault="00F4472D" w:rsidP="00F4472D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="00654ACF">
        <w:t>The</w:t>
      </w:r>
      <w:r>
        <w:t xml:space="preserve"> hazardous chemicals manifest will </w:t>
      </w:r>
      <w:r w:rsidR="00654ACF">
        <w:t>assist</w:t>
      </w:r>
      <w:r>
        <w:t xml:space="preserve"> </w:t>
      </w:r>
      <w:r w:rsidR="00654ACF">
        <w:t>with identifying hazards that require suitable strategies and tactics to be developed in</w:t>
      </w:r>
      <w:r>
        <w:t xml:space="preserve"> </w:t>
      </w:r>
      <w:r w:rsidR="00654ACF">
        <w:t>the</w:t>
      </w:r>
      <w:r>
        <w:t xml:space="preserve"> emergency plan (EP) or </w:t>
      </w:r>
      <w:r>
        <w:rPr>
          <w:color w:val="000000" w:themeColor="text1"/>
          <w:szCs w:val="20"/>
        </w:rPr>
        <w:t>emergency services information package (ESIP)</w:t>
      </w:r>
      <w:r>
        <w:t>.</w:t>
      </w:r>
    </w:p>
    <w:p w14:paraId="5B714BF7" w14:textId="77777777" w:rsidR="003923E3" w:rsidRDefault="003923E3" w:rsidP="00E2669A">
      <w:pPr>
        <w:pStyle w:val="Heading1"/>
      </w:pPr>
      <w:bookmarkStart w:id="4" w:name="_Ref164260817"/>
      <w:r>
        <w:t>Scheduled charges</w:t>
      </w:r>
      <w:bookmarkEnd w:id="4"/>
    </w:p>
    <w:p w14:paraId="544FAAE5" w14:textId="62E018FD" w:rsidR="00803B40" w:rsidRPr="00F70048" w:rsidRDefault="00803B40" w:rsidP="00803B40">
      <w:pPr>
        <w:pStyle w:val="BodyText3"/>
      </w:pPr>
      <w:r w:rsidRPr="00F70048">
        <w:t xml:space="preserve">FRNSW charge for the provision of </w:t>
      </w:r>
      <w:r>
        <w:t xml:space="preserve">certain other </w:t>
      </w:r>
      <w:r w:rsidRPr="00F70048">
        <w:t xml:space="preserve">services as identified in </w:t>
      </w:r>
      <w:hyperlink r:id="rId20" w:anchor="sec.45A" w:history="1">
        <w:r w:rsidR="006D6840" w:rsidRPr="00416C1B">
          <w:rPr>
            <w:rStyle w:val="Hyperlink"/>
            <w:iCs/>
            <w:szCs w:val="20"/>
          </w:rPr>
          <w:t>section 45A</w:t>
        </w:r>
      </w:hyperlink>
      <w:r w:rsidR="006D6840" w:rsidRPr="006D6840">
        <w:rPr>
          <w:szCs w:val="20"/>
        </w:rPr>
        <w:t xml:space="preserve"> and </w:t>
      </w:r>
      <w:hyperlink r:id="rId21" w:anchor="sch.2" w:history="1">
        <w:r w:rsidR="006D6840" w:rsidRPr="00416C1B">
          <w:rPr>
            <w:rStyle w:val="Hyperlink"/>
            <w:szCs w:val="20"/>
          </w:rPr>
          <w:t>schedule 2</w:t>
        </w:r>
      </w:hyperlink>
      <w:r w:rsidR="006D6840">
        <w:rPr>
          <w:i/>
          <w:szCs w:val="20"/>
        </w:rPr>
        <w:t xml:space="preserve"> </w:t>
      </w:r>
      <w:r w:rsidRPr="00F70048">
        <w:t xml:space="preserve">of the </w:t>
      </w:r>
      <w:r w:rsidRPr="008D2CDE">
        <w:rPr>
          <w:i/>
        </w:rPr>
        <w:t xml:space="preserve">Fire </w:t>
      </w:r>
      <w:r>
        <w:rPr>
          <w:i/>
        </w:rPr>
        <w:t>and Rescue NSW</w:t>
      </w:r>
      <w:r w:rsidRPr="008D2CDE">
        <w:rPr>
          <w:i/>
        </w:rPr>
        <w:t xml:space="preserve"> Regulation 20</w:t>
      </w:r>
      <w:r>
        <w:rPr>
          <w:i/>
        </w:rPr>
        <w:t>23</w:t>
      </w:r>
      <w:r w:rsidRPr="00F70048">
        <w:t>.</w:t>
      </w:r>
    </w:p>
    <w:p w14:paraId="0F5C023D" w14:textId="77777777" w:rsidR="00803B40" w:rsidRDefault="00803B40" w:rsidP="00803B40">
      <w:pPr>
        <w:pStyle w:val="BodyText3"/>
      </w:pPr>
      <w:r w:rsidRPr="00F70048">
        <w:t xml:space="preserve">The charges applicable </w:t>
      </w:r>
      <w:r>
        <w:t>to this service include:</w:t>
      </w:r>
    </w:p>
    <w:p w14:paraId="57CE98FA" w14:textId="641F9C63" w:rsidR="00803B40" w:rsidRPr="003519B3" w:rsidRDefault="00803B40" w:rsidP="003519B3">
      <w:pPr>
        <w:pStyle w:val="ListBullet"/>
        <w:numPr>
          <w:ilvl w:val="0"/>
          <w:numId w:val="19"/>
        </w:numPr>
        <w:rPr>
          <w:sz w:val="20"/>
          <w:szCs w:val="20"/>
        </w:rPr>
      </w:pPr>
      <w:r w:rsidRPr="003519B3">
        <w:rPr>
          <w:sz w:val="20"/>
          <w:szCs w:val="20"/>
        </w:rPr>
        <w:t xml:space="preserve">Assessment of </w:t>
      </w:r>
      <w:r w:rsidR="00AF5E99">
        <w:rPr>
          <w:sz w:val="20"/>
          <w:szCs w:val="20"/>
        </w:rPr>
        <w:t xml:space="preserve">request to prepare </w:t>
      </w:r>
      <w:r w:rsidRPr="003519B3">
        <w:rPr>
          <w:sz w:val="20"/>
          <w:szCs w:val="20"/>
        </w:rPr>
        <w:t>emergency plan</w:t>
      </w:r>
      <w:r w:rsidR="00AF5E99">
        <w:rPr>
          <w:sz w:val="20"/>
          <w:szCs w:val="20"/>
        </w:rPr>
        <w:t>s report</w:t>
      </w:r>
      <w:r w:rsidRPr="003519B3">
        <w:rPr>
          <w:sz w:val="20"/>
          <w:szCs w:val="20"/>
        </w:rPr>
        <w:tab/>
        <w:t>$122</w:t>
      </w:r>
    </w:p>
    <w:p w14:paraId="571BC623" w14:textId="5FF82027" w:rsidR="00803B40" w:rsidRPr="003519B3" w:rsidRDefault="00803B40" w:rsidP="003519B3">
      <w:pPr>
        <w:pStyle w:val="ListBullet"/>
        <w:numPr>
          <w:ilvl w:val="0"/>
          <w:numId w:val="19"/>
        </w:numPr>
        <w:rPr>
          <w:sz w:val="20"/>
          <w:szCs w:val="20"/>
        </w:rPr>
      </w:pPr>
      <w:r w:rsidRPr="003519B3">
        <w:rPr>
          <w:sz w:val="20"/>
          <w:szCs w:val="20"/>
        </w:rPr>
        <w:t>Provision of written report on emergency plan</w:t>
      </w:r>
      <w:r w:rsidRPr="003519B3">
        <w:rPr>
          <w:sz w:val="20"/>
          <w:szCs w:val="20"/>
        </w:rPr>
        <w:tab/>
        <w:t>$407</w:t>
      </w:r>
    </w:p>
    <w:p w14:paraId="44043BEF" w14:textId="53F1CE07" w:rsidR="00803B40" w:rsidRDefault="00803B40" w:rsidP="00803B40">
      <w:pPr>
        <w:pStyle w:val="BodyText3"/>
      </w:pPr>
      <w:r>
        <w:t>The provision of a written report on the emergency plan is at the discretion of FRNSW.</w:t>
      </w:r>
      <w:r w:rsidR="004F2675">
        <w:t xml:space="preserve"> </w:t>
      </w:r>
      <w:r w:rsidR="004F2675" w:rsidRPr="004F2675">
        <w:t>If being provided, FRNSW will endeavour to provide the written report within 40 business days.</w:t>
      </w:r>
    </w:p>
    <w:p w14:paraId="40F4404D" w14:textId="41D168DA" w:rsidR="00803B40" w:rsidRDefault="00803B40" w:rsidP="00803B40">
      <w:pPr>
        <w:pStyle w:val="BodyText3"/>
      </w:pPr>
      <w:r>
        <w:t xml:space="preserve">Any </w:t>
      </w:r>
      <w:r w:rsidR="00953C28">
        <w:t>lodgement</w:t>
      </w:r>
      <w:r w:rsidRPr="00D81890">
        <w:t xml:space="preserve"> of </w:t>
      </w:r>
      <w:r>
        <w:t xml:space="preserve">the </w:t>
      </w:r>
      <w:r w:rsidR="00953C28">
        <w:t xml:space="preserve">finalised </w:t>
      </w:r>
      <w:r>
        <w:t xml:space="preserve">emergency </w:t>
      </w:r>
      <w:r w:rsidRPr="00D81890">
        <w:t>plan</w:t>
      </w:r>
      <w:r>
        <w:t xml:space="preserve"> </w:t>
      </w:r>
      <w:r w:rsidR="00953C28">
        <w:t xml:space="preserve">revised to </w:t>
      </w:r>
      <w:r w:rsidRPr="00D81890">
        <w:t>incorporat</w:t>
      </w:r>
      <w:r w:rsidR="00953C28">
        <w:t>e</w:t>
      </w:r>
      <w:r w:rsidRPr="00D81890">
        <w:t xml:space="preserve"> all FRNSW recommendations</w:t>
      </w:r>
      <w:r>
        <w:t xml:space="preserve"> provided in the written report will not incur any charge.</w:t>
      </w:r>
    </w:p>
    <w:p w14:paraId="61EFC861" w14:textId="4FEC3B30" w:rsidR="006D6840" w:rsidRPr="00F571A1" w:rsidRDefault="006D6840" w:rsidP="006D6840">
      <w:pPr>
        <w:pStyle w:val="Note"/>
      </w:pPr>
      <w:r w:rsidRPr="00F571A1">
        <w:rPr>
          <w:b/>
        </w:rPr>
        <w:t>Note</w:t>
      </w:r>
      <w:r w:rsidRPr="00F571A1">
        <w:t>:</w:t>
      </w:r>
      <w:r w:rsidRPr="00F571A1">
        <w:tab/>
        <w:t xml:space="preserve">For a full description of the charges applicable including terms, payment options, applying for a waiver or reduction of the charges, please refer to the </w:t>
      </w:r>
      <w:bookmarkStart w:id="5" w:name="_Hlk219729024"/>
      <w:r w:rsidRPr="00416C1B">
        <w:rPr>
          <w:i/>
          <w:iCs/>
        </w:rPr>
        <w:fldChar w:fldCharType="begin"/>
      </w:r>
      <w:r w:rsidRPr="00416C1B">
        <w:rPr>
          <w:i/>
          <w:iCs/>
        </w:rPr>
        <w:instrText>HYPERLINK "https://www.fire.nsw.gov.au/?a=2212"</w:instrText>
      </w:r>
      <w:r w:rsidRPr="00416C1B">
        <w:rPr>
          <w:i/>
          <w:iCs/>
        </w:rPr>
      </w:r>
      <w:r w:rsidRPr="00416C1B">
        <w:rPr>
          <w:i/>
          <w:iCs/>
        </w:rPr>
        <w:fldChar w:fldCharType="separate"/>
      </w:r>
      <w:r w:rsidRPr="00416C1B">
        <w:rPr>
          <w:rStyle w:val="Hyperlink"/>
          <w:iCs/>
        </w:rPr>
        <w:t>fees and charges</w:t>
      </w:r>
      <w:r w:rsidRPr="00416C1B">
        <w:rPr>
          <w:i/>
          <w:iCs/>
        </w:rPr>
        <w:fldChar w:fldCharType="end"/>
      </w:r>
      <w:bookmarkEnd w:id="5"/>
      <w:r w:rsidRPr="00F571A1">
        <w:t xml:space="preserve"> page on the website.</w:t>
      </w:r>
    </w:p>
    <w:p w14:paraId="2F1E6B17" w14:textId="77777777" w:rsidR="003923E3" w:rsidRPr="00E2669A" w:rsidRDefault="003923E3" w:rsidP="00E2669A">
      <w:pPr>
        <w:pStyle w:val="Heading1"/>
      </w:pPr>
      <w:r w:rsidRPr="00E2669A">
        <w:t>Submission of this form</w:t>
      </w:r>
    </w:p>
    <w:p w14:paraId="0F657205" w14:textId="5FB850FE" w:rsidR="003519B3" w:rsidRPr="00A078D1" w:rsidRDefault="003519B3" w:rsidP="003519B3">
      <w:pPr>
        <w:pStyle w:val="BodyText3"/>
      </w:pPr>
      <w:bookmarkStart w:id="6" w:name="_Hlk219726407"/>
      <w:r w:rsidRPr="00A078D1">
        <w:t xml:space="preserve">Email this completed form to </w:t>
      </w:r>
      <w:hyperlink r:id="rId22" w:history="1">
        <w:r w:rsidRPr="00416C1B">
          <w:rPr>
            <w:rStyle w:val="Hyperlink"/>
            <w:iCs/>
          </w:rPr>
          <w:t>firesafety@fire.nsw.gov.au</w:t>
        </w:r>
      </w:hyperlink>
      <w:r w:rsidRPr="00A078D1">
        <w:t>.</w:t>
      </w:r>
    </w:p>
    <w:p w14:paraId="41D3F1AD" w14:textId="1D0AB0E2" w:rsidR="003519B3" w:rsidRDefault="003519B3" w:rsidP="003519B3">
      <w:pPr>
        <w:pStyle w:val="BodyText3"/>
      </w:pPr>
      <w:r w:rsidRPr="00A078D1">
        <w:t>The attachments (</w:t>
      </w:r>
      <w:r>
        <w:rPr>
          <w:szCs w:val="20"/>
        </w:rPr>
        <w:t xml:space="preserve">see section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_Ref219974101 \r \h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3</w:t>
      </w:r>
      <w:r>
        <w:rPr>
          <w:szCs w:val="20"/>
        </w:rPr>
        <w:fldChar w:fldCharType="end"/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F5E99">
        <w:rPr>
          <w:i/>
          <w:iCs/>
        </w:rPr>
        <w:fldChar w:fldCharType="begin"/>
      </w:r>
      <w:r w:rsidRPr="00AF5E99">
        <w:rPr>
          <w:i/>
          <w:iCs/>
        </w:rPr>
        <w:instrText>HYPERLINK "https://www.fire.nsw.gov.au/?a=2232"</w:instrText>
      </w:r>
      <w:r w:rsidRPr="00AF5E99">
        <w:rPr>
          <w:i/>
          <w:iCs/>
        </w:rPr>
      </w:r>
      <w:r w:rsidRPr="00AF5E99">
        <w:rPr>
          <w:i/>
          <w:iCs/>
        </w:rPr>
        <w:fldChar w:fldCharType="separate"/>
      </w:r>
      <w:r w:rsidRPr="00AF5E99">
        <w:rPr>
          <w:rStyle w:val="Hyperlink"/>
          <w:i/>
          <w:iCs/>
        </w:rPr>
        <w:t>Submitting plans and specifications to FRNSW</w:t>
      </w:r>
      <w:r w:rsidRPr="00AF5E99">
        <w:rPr>
          <w:i/>
          <w:iCs/>
        </w:rPr>
        <w:fldChar w:fldCharType="end"/>
      </w:r>
      <w:bookmarkEnd w:id="7"/>
      <w:r w:rsidRPr="00A078D1">
        <w:t xml:space="preserve"> for further information.</w:t>
      </w:r>
    </w:p>
    <w:bookmarkEnd w:id="6"/>
    <w:p w14:paraId="021514C1" w14:textId="77777777" w:rsidR="00961824" w:rsidRDefault="00961824" w:rsidP="00E2669A">
      <w:pPr>
        <w:pStyle w:val="Heading1"/>
      </w:pPr>
      <w:r>
        <w:t>Contact us</w:t>
      </w:r>
    </w:p>
    <w:p w14:paraId="7DC9E5E9" w14:textId="77777777" w:rsidR="002E1F19" w:rsidRPr="00991D07" w:rsidRDefault="00961824" w:rsidP="00961824">
      <w:pPr>
        <w:pStyle w:val="BodyText3"/>
      </w:pPr>
      <w:r>
        <w:t xml:space="preserve">For further information contact the Fire Safety Branch on (02) 9742 7434 or email </w:t>
      </w:r>
      <w:hyperlink r:id="rId23" w:history="1">
        <w:r>
          <w:rPr>
            <w:rStyle w:val="Hyperlink"/>
            <w:szCs w:val="20"/>
          </w:rPr>
          <w:t>firesafety@fire.nsw.gov.au</w:t>
        </w:r>
      </w:hyperlink>
      <w:r>
        <w:t>.</w:t>
      </w:r>
    </w:p>
    <w:sectPr w:rsidR="002E1F19" w:rsidRPr="00991D07" w:rsidSect="00991D07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021" w:right="851" w:bottom="107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BB4A" w14:textId="77777777" w:rsidR="00104E32" w:rsidRDefault="00104E32" w:rsidP="007075EB">
      <w:r>
        <w:separator/>
      </w:r>
    </w:p>
  </w:endnote>
  <w:endnote w:type="continuationSeparator" w:id="0">
    <w:p w14:paraId="71903CE5" w14:textId="77777777" w:rsidR="00104E32" w:rsidRDefault="00104E3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D8EC" w14:textId="1B09390E" w:rsidR="00930BE9" w:rsidRPr="00E95A31" w:rsidRDefault="00E95A31" w:rsidP="00E95A31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000AD0B5E2184CFFBA651EA62E0857F1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8802A3AC5B4940B79128CFFAEC2E4047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416C1B">
          <w:rPr>
            <w:caps/>
            <w:color w:val="auto"/>
            <w:sz w:val="16"/>
            <w:szCs w:val="16"/>
          </w:rPr>
          <w:t>Jan 2026</w:t>
        </w:r>
      </w:sdtContent>
    </w:sdt>
    <w:r w:rsidRPr="0019392B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Pr="00334640">
          <w:rPr>
            <w:b/>
            <w:bCs/>
            <w:color w:val="auto"/>
            <w:sz w:val="24"/>
            <w:szCs w:val="24"/>
          </w:rPr>
          <w:fldChar w:fldCharType="separate"/>
        </w:r>
        <w:r>
          <w:rPr>
            <w:b/>
            <w:bCs/>
            <w:color w:val="auto"/>
            <w:sz w:val="24"/>
            <w:szCs w:val="24"/>
          </w:rPr>
          <w:t>2</w:t>
        </w:r>
        <w:r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E95A31" w14:paraId="6143FFAE" w14:textId="77777777" w:rsidTr="000D7FB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50CF7895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bookmarkStart w:id="23" w:name="_Hlk164060456"/>
          <w:bookmarkStart w:id="24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251BBA1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5497DE9D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3"/>
    <w:tr w:rsidR="00E95A31" w14:paraId="719E027C" w14:textId="77777777" w:rsidTr="000D7FB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08B49D77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14099D40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4FE24A82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7514826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4449BB5D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BA5A54B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7CC30529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60A9EAB5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4"/>
  <w:p w14:paraId="5F3B2473" w14:textId="06A8ED54" w:rsidR="00930BE9" w:rsidRPr="00E95A31" w:rsidRDefault="00E95A31" w:rsidP="00E95A31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7D545D4E" wp14:editId="09D4C333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C77C3CB1D1DC409C8F3468BD54A36E57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F043B2BBC7B5482C870F1E05E021E9B2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613388">
          <w:rPr>
            <w:caps/>
            <w:color w:val="auto"/>
            <w:sz w:val="16"/>
            <w:szCs w:val="16"/>
          </w:rPr>
          <w:t>Jan 2026</w:t>
        </w:r>
      </w:sdtContent>
    </w:sdt>
    <w:r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CD5A" w14:textId="77777777" w:rsidR="00104E32" w:rsidRDefault="00104E32" w:rsidP="007075EB">
      <w:r>
        <w:separator/>
      </w:r>
    </w:p>
  </w:footnote>
  <w:footnote w:type="continuationSeparator" w:id="0">
    <w:p w14:paraId="1C6BAD7F" w14:textId="77777777" w:rsidR="00104E32" w:rsidRDefault="00104E3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EA8C" w14:textId="77777777" w:rsidR="00E95A31" w:rsidRPr="00E95A31" w:rsidRDefault="00E95A31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r w:rsidRPr="00E95A31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9FCDBD8" wp14:editId="348AC177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2EAED" w14:textId="2627C56B" w:rsidR="00E95A31" w:rsidRPr="00E95A31" w:rsidRDefault="00E95A31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  <w:bookmarkStart w:id="20" w:name="_Hlk163821681"/>
    <w:r>
      <w:rPr>
        <w:sz w:val="20"/>
      </w:rPr>
      <w:t xml:space="preserve">Request to prepare emergency plans report </w:t>
    </w:r>
  </w:p>
  <w:bookmarkEnd w:id="20"/>
  <w:p w14:paraId="22FB7FC9" w14:textId="77777777" w:rsidR="00E95A31" w:rsidRPr="00737363" w:rsidRDefault="00E95A31" w:rsidP="00E95A31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20C153E5" w14:textId="34CED503" w:rsidR="00930BE9" w:rsidRPr="00E95A31" w:rsidRDefault="00930BE9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61CB" w14:textId="3AAE00A3" w:rsidR="00E2669A" w:rsidRDefault="00E2669A" w:rsidP="00E2669A">
    <w:pPr>
      <w:pStyle w:val="Label"/>
      <w:tabs>
        <w:tab w:val="right" w:pos="10204"/>
      </w:tabs>
      <w:jc w:val="left"/>
      <w:rPr>
        <w:color w:val="002664"/>
      </w:rPr>
    </w:pPr>
    <w:bookmarkStart w:id="21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2044778A" wp14:editId="7DAAAD77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1"/>
  <w:p w14:paraId="228C734D" w14:textId="77777777" w:rsidR="00E2669A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bookmarkStart w:id="22" w:name="_Hlk163562653"/>
  <w:p w14:paraId="0130208D" w14:textId="73143837" w:rsidR="00E2669A" w:rsidRPr="001D7966" w:rsidRDefault="00105DD5" w:rsidP="00E2669A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269DA34352BA4D4984576F3F36E213ED"/>
        </w:placeholder>
      </w:sdtPr>
      <w:sdtEndPr>
        <w:rPr>
          <w:color w:val="001689"/>
        </w:rPr>
      </w:sdtEndPr>
      <w:sdtContent>
        <w:r w:rsidR="00E2669A">
          <w:rPr>
            <w:color w:val="auto"/>
          </w:rPr>
          <w:t>Request to prepare emergency plan</w:t>
        </w:r>
        <w:r w:rsidR="009734F5">
          <w:rPr>
            <w:color w:val="auto"/>
          </w:rPr>
          <w:t>s report</w:t>
        </w:r>
      </w:sdtContent>
    </w:sdt>
  </w:p>
  <w:bookmarkEnd w:id="22"/>
  <w:p w14:paraId="2E5D70F4" w14:textId="77777777" w:rsidR="00E2669A" w:rsidRPr="000945C8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51C30F2A" w14:textId="77777777" w:rsidR="00E2669A" w:rsidRPr="008D6106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4329B163" w14:textId="77777777" w:rsidR="00E2669A" w:rsidRPr="008D6106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69897B58" w14:textId="77777777" w:rsidR="00265012" w:rsidRPr="00E2669A" w:rsidRDefault="00265012" w:rsidP="00E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2FB"/>
    <w:multiLevelType w:val="hybridMultilevel"/>
    <w:tmpl w:val="AB26685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312A53"/>
    <w:multiLevelType w:val="multilevel"/>
    <w:tmpl w:val="F6B047C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21CD6EED"/>
    <w:multiLevelType w:val="hybridMultilevel"/>
    <w:tmpl w:val="9FC49F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B66AD"/>
    <w:multiLevelType w:val="multilevel"/>
    <w:tmpl w:val="9644170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740520008">
    <w:abstractNumId w:val="13"/>
  </w:num>
  <w:num w:numId="2" w16cid:durableId="562527025">
    <w:abstractNumId w:val="10"/>
  </w:num>
  <w:num w:numId="3" w16cid:durableId="985284993">
    <w:abstractNumId w:val="14"/>
  </w:num>
  <w:num w:numId="4" w16cid:durableId="1343703551">
    <w:abstractNumId w:val="8"/>
  </w:num>
  <w:num w:numId="5" w16cid:durableId="739985896">
    <w:abstractNumId w:val="4"/>
  </w:num>
  <w:num w:numId="6" w16cid:durableId="774053935">
    <w:abstractNumId w:val="2"/>
  </w:num>
  <w:num w:numId="7" w16cid:durableId="1279876199">
    <w:abstractNumId w:val="0"/>
  </w:num>
  <w:num w:numId="8" w16cid:durableId="23989895">
    <w:abstractNumId w:val="11"/>
  </w:num>
  <w:num w:numId="9" w16cid:durableId="1554342551">
    <w:abstractNumId w:val="4"/>
  </w:num>
  <w:num w:numId="10" w16cid:durableId="535242114">
    <w:abstractNumId w:val="4"/>
  </w:num>
  <w:num w:numId="11" w16cid:durableId="275261716">
    <w:abstractNumId w:val="7"/>
  </w:num>
  <w:num w:numId="12" w16cid:durableId="144247339">
    <w:abstractNumId w:val="9"/>
  </w:num>
  <w:num w:numId="13" w16cid:durableId="662438926">
    <w:abstractNumId w:val="12"/>
  </w:num>
  <w:num w:numId="14" w16cid:durableId="1382441508">
    <w:abstractNumId w:val="1"/>
  </w:num>
  <w:num w:numId="15" w16cid:durableId="1350334121">
    <w:abstractNumId w:val="4"/>
  </w:num>
  <w:num w:numId="16" w16cid:durableId="1367019562">
    <w:abstractNumId w:val="4"/>
  </w:num>
  <w:num w:numId="17" w16cid:durableId="1274628976">
    <w:abstractNumId w:val="6"/>
  </w:num>
  <w:num w:numId="18" w16cid:durableId="473958700">
    <w:abstractNumId w:val="3"/>
  </w:num>
  <w:num w:numId="19" w16cid:durableId="8071686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0"/>
    <w:rsid w:val="00007ED4"/>
    <w:rsid w:val="00012F5E"/>
    <w:rsid w:val="000137E2"/>
    <w:rsid w:val="00013CA0"/>
    <w:rsid w:val="00014265"/>
    <w:rsid w:val="00014BC6"/>
    <w:rsid w:val="00014FD6"/>
    <w:rsid w:val="00015E0B"/>
    <w:rsid w:val="0001751C"/>
    <w:rsid w:val="00020EC8"/>
    <w:rsid w:val="0002516E"/>
    <w:rsid w:val="00025F31"/>
    <w:rsid w:val="0002748C"/>
    <w:rsid w:val="000300B5"/>
    <w:rsid w:val="000310D1"/>
    <w:rsid w:val="00031CE6"/>
    <w:rsid w:val="00035CAD"/>
    <w:rsid w:val="000364DE"/>
    <w:rsid w:val="0003664E"/>
    <w:rsid w:val="000377CF"/>
    <w:rsid w:val="00042F01"/>
    <w:rsid w:val="0004340D"/>
    <w:rsid w:val="00047883"/>
    <w:rsid w:val="00050024"/>
    <w:rsid w:val="000508DF"/>
    <w:rsid w:val="00050EC4"/>
    <w:rsid w:val="000531DF"/>
    <w:rsid w:val="000570D5"/>
    <w:rsid w:val="00060A9A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6031"/>
    <w:rsid w:val="00096401"/>
    <w:rsid w:val="00096652"/>
    <w:rsid w:val="000A0D09"/>
    <w:rsid w:val="000A11FD"/>
    <w:rsid w:val="000A1F1F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65DE"/>
    <w:rsid w:val="000C6911"/>
    <w:rsid w:val="000D184C"/>
    <w:rsid w:val="000D1B77"/>
    <w:rsid w:val="000D590F"/>
    <w:rsid w:val="000D7977"/>
    <w:rsid w:val="000E16BF"/>
    <w:rsid w:val="000E1762"/>
    <w:rsid w:val="000E1B01"/>
    <w:rsid w:val="000E1E5E"/>
    <w:rsid w:val="000E703C"/>
    <w:rsid w:val="000E7060"/>
    <w:rsid w:val="000E7A2A"/>
    <w:rsid w:val="000E7F09"/>
    <w:rsid w:val="000F2B38"/>
    <w:rsid w:val="000F4DC3"/>
    <w:rsid w:val="000F559B"/>
    <w:rsid w:val="000F5703"/>
    <w:rsid w:val="000F663A"/>
    <w:rsid w:val="000F6741"/>
    <w:rsid w:val="00103272"/>
    <w:rsid w:val="00103347"/>
    <w:rsid w:val="0010334E"/>
    <w:rsid w:val="00104AF7"/>
    <w:rsid w:val="00104E32"/>
    <w:rsid w:val="00105DD5"/>
    <w:rsid w:val="00106F3B"/>
    <w:rsid w:val="00111E8A"/>
    <w:rsid w:val="00112D24"/>
    <w:rsid w:val="001132CB"/>
    <w:rsid w:val="00114024"/>
    <w:rsid w:val="00114418"/>
    <w:rsid w:val="0011473F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CCD"/>
    <w:rsid w:val="00140F61"/>
    <w:rsid w:val="00140F6E"/>
    <w:rsid w:val="00141795"/>
    <w:rsid w:val="00142E68"/>
    <w:rsid w:val="001432C1"/>
    <w:rsid w:val="00143B1A"/>
    <w:rsid w:val="001555FC"/>
    <w:rsid w:val="00161AE4"/>
    <w:rsid w:val="00161CC2"/>
    <w:rsid w:val="001659D4"/>
    <w:rsid w:val="00177AFF"/>
    <w:rsid w:val="0018157E"/>
    <w:rsid w:val="00181785"/>
    <w:rsid w:val="00181D5C"/>
    <w:rsid w:val="001828D9"/>
    <w:rsid w:val="001833F6"/>
    <w:rsid w:val="001856F8"/>
    <w:rsid w:val="00187183"/>
    <w:rsid w:val="0019120A"/>
    <w:rsid w:val="00191F5E"/>
    <w:rsid w:val="0019270A"/>
    <w:rsid w:val="00192759"/>
    <w:rsid w:val="00192B02"/>
    <w:rsid w:val="00193A86"/>
    <w:rsid w:val="0019681C"/>
    <w:rsid w:val="001A0755"/>
    <w:rsid w:val="001A2BA9"/>
    <w:rsid w:val="001A5987"/>
    <w:rsid w:val="001A60FD"/>
    <w:rsid w:val="001B0CB3"/>
    <w:rsid w:val="001B354D"/>
    <w:rsid w:val="001B7760"/>
    <w:rsid w:val="001B7F7E"/>
    <w:rsid w:val="001C32D7"/>
    <w:rsid w:val="001C4130"/>
    <w:rsid w:val="001C43ED"/>
    <w:rsid w:val="001C4CEB"/>
    <w:rsid w:val="001C61D2"/>
    <w:rsid w:val="001D0023"/>
    <w:rsid w:val="001D2885"/>
    <w:rsid w:val="001D3397"/>
    <w:rsid w:val="001D355C"/>
    <w:rsid w:val="001D4960"/>
    <w:rsid w:val="001D4F19"/>
    <w:rsid w:val="001D6B6C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1C59"/>
    <w:rsid w:val="0020359B"/>
    <w:rsid w:val="00203762"/>
    <w:rsid w:val="00204508"/>
    <w:rsid w:val="0020499D"/>
    <w:rsid w:val="00206D8E"/>
    <w:rsid w:val="00210B9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680C"/>
    <w:rsid w:val="00241026"/>
    <w:rsid w:val="00242376"/>
    <w:rsid w:val="0024439D"/>
    <w:rsid w:val="002455BF"/>
    <w:rsid w:val="00246330"/>
    <w:rsid w:val="0024685F"/>
    <w:rsid w:val="0024749D"/>
    <w:rsid w:val="00250729"/>
    <w:rsid w:val="002510FE"/>
    <w:rsid w:val="00251635"/>
    <w:rsid w:val="00253CEC"/>
    <w:rsid w:val="00260C4B"/>
    <w:rsid w:val="00261210"/>
    <w:rsid w:val="00261567"/>
    <w:rsid w:val="0026242E"/>
    <w:rsid w:val="00265012"/>
    <w:rsid w:val="00265CF7"/>
    <w:rsid w:val="00266893"/>
    <w:rsid w:val="00266F69"/>
    <w:rsid w:val="00266FD3"/>
    <w:rsid w:val="0027027D"/>
    <w:rsid w:val="002702D4"/>
    <w:rsid w:val="002704F8"/>
    <w:rsid w:val="0027101E"/>
    <w:rsid w:val="0027311F"/>
    <w:rsid w:val="00273290"/>
    <w:rsid w:val="00273709"/>
    <w:rsid w:val="00273FC6"/>
    <w:rsid w:val="00274546"/>
    <w:rsid w:val="002761E1"/>
    <w:rsid w:val="0027653F"/>
    <w:rsid w:val="00276A86"/>
    <w:rsid w:val="002770A8"/>
    <w:rsid w:val="00277BE5"/>
    <w:rsid w:val="00280441"/>
    <w:rsid w:val="002807EE"/>
    <w:rsid w:val="0028176F"/>
    <w:rsid w:val="0028638A"/>
    <w:rsid w:val="00286714"/>
    <w:rsid w:val="00287963"/>
    <w:rsid w:val="00287DD9"/>
    <w:rsid w:val="002928BA"/>
    <w:rsid w:val="002932DD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1F19"/>
    <w:rsid w:val="002E3449"/>
    <w:rsid w:val="002E799F"/>
    <w:rsid w:val="002F2F52"/>
    <w:rsid w:val="00302F3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21140"/>
    <w:rsid w:val="00323E94"/>
    <w:rsid w:val="0032459D"/>
    <w:rsid w:val="00325919"/>
    <w:rsid w:val="0032611C"/>
    <w:rsid w:val="00327BC9"/>
    <w:rsid w:val="00331386"/>
    <w:rsid w:val="003332B1"/>
    <w:rsid w:val="00335964"/>
    <w:rsid w:val="00336839"/>
    <w:rsid w:val="0033691D"/>
    <w:rsid w:val="00337CE6"/>
    <w:rsid w:val="0034312B"/>
    <w:rsid w:val="0034312D"/>
    <w:rsid w:val="00343724"/>
    <w:rsid w:val="00344249"/>
    <w:rsid w:val="003505E8"/>
    <w:rsid w:val="003511A2"/>
    <w:rsid w:val="003511ED"/>
    <w:rsid w:val="003519B3"/>
    <w:rsid w:val="00352CBB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3E3"/>
    <w:rsid w:val="00392B79"/>
    <w:rsid w:val="00394C2C"/>
    <w:rsid w:val="00395049"/>
    <w:rsid w:val="00395655"/>
    <w:rsid w:val="003A0A0F"/>
    <w:rsid w:val="003A1514"/>
    <w:rsid w:val="003A2240"/>
    <w:rsid w:val="003A5B6D"/>
    <w:rsid w:val="003B062B"/>
    <w:rsid w:val="003B18D6"/>
    <w:rsid w:val="003B6266"/>
    <w:rsid w:val="003C0394"/>
    <w:rsid w:val="003C0F82"/>
    <w:rsid w:val="003C11AC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4B87"/>
    <w:rsid w:val="003E55EC"/>
    <w:rsid w:val="003E55FC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6C1B"/>
    <w:rsid w:val="00417563"/>
    <w:rsid w:val="00420FCD"/>
    <w:rsid w:val="004213C5"/>
    <w:rsid w:val="00423050"/>
    <w:rsid w:val="004264BD"/>
    <w:rsid w:val="004326E3"/>
    <w:rsid w:val="00432F58"/>
    <w:rsid w:val="00432FE0"/>
    <w:rsid w:val="00433FB5"/>
    <w:rsid w:val="00435300"/>
    <w:rsid w:val="00440AFD"/>
    <w:rsid w:val="00440E55"/>
    <w:rsid w:val="00442556"/>
    <w:rsid w:val="0044283B"/>
    <w:rsid w:val="00450D58"/>
    <w:rsid w:val="004529CE"/>
    <w:rsid w:val="004543E2"/>
    <w:rsid w:val="00455A0B"/>
    <w:rsid w:val="00455D84"/>
    <w:rsid w:val="00455EF9"/>
    <w:rsid w:val="00457C06"/>
    <w:rsid w:val="004615E8"/>
    <w:rsid w:val="00463564"/>
    <w:rsid w:val="0046373D"/>
    <w:rsid w:val="00464309"/>
    <w:rsid w:val="00466015"/>
    <w:rsid w:val="004665B5"/>
    <w:rsid w:val="0046755D"/>
    <w:rsid w:val="00471784"/>
    <w:rsid w:val="0047189F"/>
    <w:rsid w:val="00471B69"/>
    <w:rsid w:val="00471D84"/>
    <w:rsid w:val="004731F4"/>
    <w:rsid w:val="00473517"/>
    <w:rsid w:val="0047365B"/>
    <w:rsid w:val="004812E5"/>
    <w:rsid w:val="00481FC7"/>
    <w:rsid w:val="004837B3"/>
    <w:rsid w:val="004850DC"/>
    <w:rsid w:val="00486A48"/>
    <w:rsid w:val="004877FE"/>
    <w:rsid w:val="004908AC"/>
    <w:rsid w:val="00491058"/>
    <w:rsid w:val="004922F3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5A0B"/>
    <w:rsid w:val="004A63B0"/>
    <w:rsid w:val="004B0335"/>
    <w:rsid w:val="004B1704"/>
    <w:rsid w:val="004B54A0"/>
    <w:rsid w:val="004B7F6A"/>
    <w:rsid w:val="004C4927"/>
    <w:rsid w:val="004C5BF4"/>
    <w:rsid w:val="004C5D38"/>
    <w:rsid w:val="004D0928"/>
    <w:rsid w:val="004D2B82"/>
    <w:rsid w:val="004D31A3"/>
    <w:rsid w:val="004D3AD1"/>
    <w:rsid w:val="004D3C9D"/>
    <w:rsid w:val="004D4149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2675"/>
    <w:rsid w:val="004F5CF2"/>
    <w:rsid w:val="00501FAD"/>
    <w:rsid w:val="00502314"/>
    <w:rsid w:val="0050378D"/>
    <w:rsid w:val="00505592"/>
    <w:rsid w:val="00506B38"/>
    <w:rsid w:val="00507DBD"/>
    <w:rsid w:val="00510EEA"/>
    <w:rsid w:val="00511681"/>
    <w:rsid w:val="0051191B"/>
    <w:rsid w:val="00512701"/>
    <w:rsid w:val="005128F4"/>
    <w:rsid w:val="00512935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2322"/>
    <w:rsid w:val="00553EB8"/>
    <w:rsid w:val="00556829"/>
    <w:rsid w:val="00556AD6"/>
    <w:rsid w:val="00560EE9"/>
    <w:rsid w:val="005630DC"/>
    <w:rsid w:val="00563A58"/>
    <w:rsid w:val="00564166"/>
    <w:rsid w:val="0056468D"/>
    <w:rsid w:val="00567E32"/>
    <w:rsid w:val="0057185C"/>
    <w:rsid w:val="00574B07"/>
    <w:rsid w:val="00580E52"/>
    <w:rsid w:val="0058102E"/>
    <w:rsid w:val="00582C40"/>
    <w:rsid w:val="005902D0"/>
    <w:rsid w:val="00590AD2"/>
    <w:rsid w:val="0059148B"/>
    <w:rsid w:val="00591541"/>
    <w:rsid w:val="005924BC"/>
    <w:rsid w:val="00594918"/>
    <w:rsid w:val="005954C8"/>
    <w:rsid w:val="005A0942"/>
    <w:rsid w:val="005A1EC3"/>
    <w:rsid w:val="005A33B4"/>
    <w:rsid w:val="005A355D"/>
    <w:rsid w:val="005A640C"/>
    <w:rsid w:val="005A7243"/>
    <w:rsid w:val="005B04DF"/>
    <w:rsid w:val="005B1DA0"/>
    <w:rsid w:val="005B3218"/>
    <w:rsid w:val="005B3D14"/>
    <w:rsid w:val="005B3E24"/>
    <w:rsid w:val="005B4914"/>
    <w:rsid w:val="005B5214"/>
    <w:rsid w:val="005B7A9C"/>
    <w:rsid w:val="005C0499"/>
    <w:rsid w:val="005C4284"/>
    <w:rsid w:val="005D089D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2BBA"/>
    <w:rsid w:val="005E3D50"/>
    <w:rsid w:val="005E3F97"/>
    <w:rsid w:val="005E423A"/>
    <w:rsid w:val="005E60C7"/>
    <w:rsid w:val="005E6F4E"/>
    <w:rsid w:val="005F0586"/>
    <w:rsid w:val="005F13E0"/>
    <w:rsid w:val="006025DC"/>
    <w:rsid w:val="00603BE2"/>
    <w:rsid w:val="00604FEB"/>
    <w:rsid w:val="00606A39"/>
    <w:rsid w:val="00606A87"/>
    <w:rsid w:val="00611F16"/>
    <w:rsid w:val="00613388"/>
    <w:rsid w:val="00614CA1"/>
    <w:rsid w:val="00615F16"/>
    <w:rsid w:val="00617297"/>
    <w:rsid w:val="00617325"/>
    <w:rsid w:val="00620171"/>
    <w:rsid w:val="00621CF2"/>
    <w:rsid w:val="00622819"/>
    <w:rsid w:val="0062514E"/>
    <w:rsid w:val="00630755"/>
    <w:rsid w:val="00630E2D"/>
    <w:rsid w:val="00633070"/>
    <w:rsid w:val="006342F6"/>
    <w:rsid w:val="00641991"/>
    <w:rsid w:val="006425F3"/>
    <w:rsid w:val="00643717"/>
    <w:rsid w:val="0064651E"/>
    <w:rsid w:val="0065108C"/>
    <w:rsid w:val="00652F0D"/>
    <w:rsid w:val="00654ACF"/>
    <w:rsid w:val="00654EC4"/>
    <w:rsid w:val="00655D00"/>
    <w:rsid w:val="00657720"/>
    <w:rsid w:val="0065775F"/>
    <w:rsid w:val="00662E9D"/>
    <w:rsid w:val="00670BBA"/>
    <w:rsid w:val="00672824"/>
    <w:rsid w:val="006728DA"/>
    <w:rsid w:val="0067474B"/>
    <w:rsid w:val="00676CE6"/>
    <w:rsid w:val="006819A4"/>
    <w:rsid w:val="00683826"/>
    <w:rsid w:val="0068519D"/>
    <w:rsid w:val="00686CB1"/>
    <w:rsid w:val="00686D36"/>
    <w:rsid w:val="0068710B"/>
    <w:rsid w:val="0069159F"/>
    <w:rsid w:val="0069259A"/>
    <w:rsid w:val="0069342E"/>
    <w:rsid w:val="006967B6"/>
    <w:rsid w:val="006976FD"/>
    <w:rsid w:val="00697D81"/>
    <w:rsid w:val="006A0A37"/>
    <w:rsid w:val="006A4F58"/>
    <w:rsid w:val="006A6541"/>
    <w:rsid w:val="006B40AE"/>
    <w:rsid w:val="006B4F69"/>
    <w:rsid w:val="006C0364"/>
    <w:rsid w:val="006C2804"/>
    <w:rsid w:val="006C2C05"/>
    <w:rsid w:val="006C31CD"/>
    <w:rsid w:val="006C3A4B"/>
    <w:rsid w:val="006C5918"/>
    <w:rsid w:val="006C6CED"/>
    <w:rsid w:val="006D1238"/>
    <w:rsid w:val="006D1255"/>
    <w:rsid w:val="006D1C25"/>
    <w:rsid w:val="006D1E6C"/>
    <w:rsid w:val="006D20EC"/>
    <w:rsid w:val="006D3BA3"/>
    <w:rsid w:val="006D6840"/>
    <w:rsid w:val="006D7695"/>
    <w:rsid w:val="006E099A"/>
    <w:rsid w:val="006E2F57"/>
    <w:rsid w:val="006E4686"/>
    <w:rsid w:val="006E484C"/>
    <w:rsid w:val="006E7A14"/>
    <w:rsid w:val="006F033B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3AA8"/>
    <w:rsid w:val="007341A0"/>
    <w:rsid w:val="00735976"/>
    <w:rsid w:val="007359A3"/>
    <w:rsid w:val="00736486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7276"/>
    <w:rsid w:val="00750003"/>
    <w:rsid w:val="007502ED"/>
    <w:rsid w:val="0075773C"/>
    <w:rsid w:val="00760680"/>
    <w:rsid w:val="007615AA"/>
    <w:rsid w:val="007618B6"/>
    <w:rsid w:val="00763D1E"/>
    <w:rsid w:val="007649C6"/>
    <w:rsid w:val="00765DC2"/>
    <w:rsid w:val="00767893"/>
    <w:rsid w:val="00767FD5"/>
    <w:rsid w:val="00774961"/>
    <w:rsid w:val="00776881"/>
    <w:rsid w:val="00780968"/>
    <w:rsid w:val="00781AD5"/>
    <w:rsid w:val="00783E6A"/>
    <w:rsid w:val="0078499B"/>
    <w:rsid w:val="00790F7C"/>
    <w:rsid w:val="00792335"/>
    <w:rsid w:val="007929BD"/>
    <w:rsid w:val="0079365D"/>
    <w:rsid w:val="00793AEF"/>
    <w:rsid w:val="007952E6"/>
    <w:rsid w:val="007953E7"/>
    <w:rsid w:val="00797CF9"/>
    <w:rsid w:val="007A0132"/>
    <w:rsid w:val="007A10B9"/>
    <w:rsid w:val="007A11B7"/>
    <w:rsid w:val="007A2630"/>
    <w:rsid w:val="007A2BAF"/>
    <w:rsid w:val="007A2D22"/>
    <w:rsid w:val="007A4AC8"/>
    <w:rsid w:val="007A6C3D"/>
    <w:rsid w:val="007A7565"/>
    <w:rsid w:val="007B2E48"/>
    <w:rsid w:val="007B3215"/>
    <w:rsid w:val="007B38B9"/>
    <w:rsid w:val="007C118E"/>
    <w:rsid w:val="007C4429"/>
    <w:rsid w:val="007C5CE5"/>
    <w:rsid w:val="007C663E"/>
    <w:rsid w:val="007C6E65"/>
    <w:rsid w:val="007D00E6"/>
    <w:rsid w:val="007D1108"/>
    <w:rsid w:val="007D39C9"/>
    <w:rsid w:val="007D5DB8"/>
    <w:rsid w:val="007D734F"/>
    <w:rsid w:val="007D7B2F"/>
    <w:rsid w:val="007E0179"/>
    <w:rsid w:val="007E1A3D"/>
    <w:rsid w:val="007E3CF9"/>
    <w:rsid w:val="007E4DC7"/>
    <w:rsid w:val="007E6D95"/>
    <w:rsid w:val="007F4703"/>
    <w:rsid w:val="007F4931"/>
    <w:rsid w:val="007F6E2A"/>
    <w:rsid w:val="008000A4"/>
    <w:rsid w:val="0080360F"/>
    <w:rsid w:val="00803B40"/>
    <w:rsid w:val="00804D0F"/>
    <w:rsid w:val="00805198"/>
    <w:rsid w:val="00810F66"/>
    <w:rsid w:val="00811E78"/>
    <w:rsid w:val="008160E8"/>
    <w:rsid w:val="00816943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1559"/>
    <w:rsid w:val="0085271C"/>
    <w:rsid w:val="00852E9A"/>
    <w:rsid w:val="00853180"/>
    <w:rsid w:val="0085456A"/>
    <w:rsid w:val="00854B76"/>
    <w:rsid w:val="0085712B"/>
    <w:rsid w:val="0086233F"/>
    <w:rsid w:val="00862F5F"/>
    <w:rsid w:val="008640F4"/>
    <w:rsid w:val="00864B36"/>
    <w:rsid w:val="00872435"/>
    <w:rsid w:val="008735E7"/>
    <w:rsid w:val="00876F8E"/>
    <w:rsid w:val="00883AD4"/>
    <w:rsid w:val="0088653F"/>
    <w:rsid w:val="00886EE5"/>
    <w:rsid w:val="008919EA"/>
    <w:rsid w:val="00892EE5"/>
    <w:rsid w:val="00894760"/>
    <w:rsid w:val="00894BD9"/>
    <w:rsid w:val="00896160"/>
    <w:rsid w:val="008A1D84"/>
    <w:rsid w:val="008A20CD"/>
    <w:rsid w:val="008A235E"/>
    <w:rsid w:val="008A5079"/>
    <w:rsid w:val="008A7B5D"/>
    <w:rsid w:val="008B1B19"/>
    <w:rsid w:val="008B444C"/>
    <w:rsid w:val="008B4617"/>
    <w:rsid w:val="008B4C86"/>
    <w:rsid w:val="008B6C8E"/>
    <w:rsid w:val="008C023B"/>
    <w:rsid w:val="008C1177"/>
    <w:rsid w:val="008C212E"/>
    <w:rsid w:val="008C2160"/>
    <w:rsid w:val="008D05E4"/>
    <w:rsid w:val="008D1061"/>
    <w:rsid w:val="008D6460"/>
    <w:rsid w:val="008D78BF"/>
    <w:rsid w:val="008E3E67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2CF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5C49"/>
    <w:rsid w:val="00927885"/>
    <w:rsid w:val="00930015"/>
    <w:rsid w:val="00930845"/>
    <w:rsid w:val="00930BE9"/>
    <w:rsid w:val="00931563"/>
    <w:rsid w:val="00931DAA"/>
    <w:rsid w:val="00932E06"/>
    <w:rsid w:val="009357EF"/>
    <w:rsid w:val="009369CA"/>
    <w:rsid w:val="0094197D"/>
    <w:rsid w:val="00942650"/>
    <w:rsid w:val="00944FB9"/>
    <w:rsid w:val="00945D9F"/>
    <w:rsid w:val="00945FAD"/>
    <w:rsid w:val="00950951"/>
    <w:rsid w:val="009515D8"/>
    <w:rsid w:val="0095236D"/>
    <w:rsid w:val="009533BF"/>
    <w:rsid w:val="0095391D"/>
    <w:rsid w:val="00953C28"/>
    <w:rsid w:val="009548A6"/>
    <w:rsid w:val="009571BD"/>
    <w:rsid w:val="0095773D"/>
    <w:rsid w:val="00961824"/>
    <w:rsid w:val="0096229A"/>
    <w:rsid w:val="00962499"/>
    <w:rsid w:val="009632D0"/>
    <w:rsid w:val="00966DDB"/>
    <w:rsid w:val="00967219"/>
    <w:rsid w:val="00971FC7"/>
    <w:rsid w:val="009732D1"/>
    <w:rsid w:val="009734F5"/>
    <w:rsid w:val="00973D8F"/>
    <w:rsid w:val="0097577D"/>
    <w:rsid w:val="00975CCD"/>
    <w:rsid w:val="00977940"/>
    <w:rsid w:val="00980E7C"/>
    <w:rsid w:val="0098100D"/>
    <w:rsid w:val="00982E69"/>
    <w:rsid w:val="009833E8"/>
    <w:rsid w:val="00990426"/>
    <w:rsid w:val="0099071E"/>
    <w:rsid w:val="00990883"/>
    <w:rsid w:val="00990FD4"/>
    <w:rsid w:val="00991D07"/>
    <w:rsid w:val="009929FB"/>
    <w:rsid w:val="00994AF5"/>
    <w:rsid w:val="009A1B69"/>
    <w:rsid w:val="009A241F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23BA"/>
    <w:rsid w:val="009F3003"/>
    <w:rsid w:val="009F431A"/>
    <w:rsid w:val="009F5AEC"/>
    <w:rsid w:val="00A00A97"/>
    <w:rsid w:val="00A02F50"/>
    <w:rsid w:val="00A03690"/>
    <w:rsid w:val="00A042DC"/>
    <w:rsid w:val="00A061F7"/>
    <w:rsid w:val="00A11401"/>
    <w:rsid w:val="00A170C1"/>
    <w:rsid w:val="00A2590B"/>
    <w:rsid w:val="00A26368"/>
    <w:rsid w:val="00A266D9"/>
    <w:rsid w:val="00A267E8"/>
    <w:rsid w:val="00A26C7E"/>
    <w:rsid w:val="00A33516"/>
    <w:rsid w:val="00A33588"/>
    <w:rsid w:val="00A33C20"/>
    <w:rsid w:val="00A34282"/>
    <w:rsid w:val="00A35604"/>
    <w:rsid w:val="00A40979"/>
    <w:rsid w:val="00A42595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0B15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0CC0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AF5E99"/>
    <w:rsid w:val="00B06EE2"/>
    <w:rsid w:val="00B07F8B"/>
    <w:rsid w:val="00B11983"/>
    <w:rsid w:val="00B131A1"/>
    <w:rsid w:val="00B15357"/>
    <w:rsid w:val="00B15FDC"/>
    <w:rsid w:val="00B17B2F"/>
    <w:rsid w:val="00B212E2"/>
    <w:rsid w:val="00B25D6C"/>
    <w:rsid w:val="00B27625"/>
    <w:rsid w:val="00B31A7C"/>
    <w:rsid w:val="00B32145"/>
    <w:rsid w:val="00B4188A"/>
    <w:rsid w:val="00B42F40"/>
    <w:rsid w:val="00B561A7"/>
    <w:rsid w:val="00B57E00"/>
    <w:rsid w:val="00B612C5"/>
    <w:rsid w:val="00B62A35"/>
    <w:rsid w:val="00B6736B"/>
    <w:rsid w:val="00B72A13"/>
    <w:rsid w:val="00B7583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2940"/>
    <w:rsid w:val="00B94026"/>
    <w:rsid w:val="00B97F3A"/>
    <w:rsid w:val="00B97F7B"/>
    <w:rsid w:val="00BA4192"/>
    <w:rsid w:val="00BA6457"/>
    <w:rsid w:val="00BB2333"/>
    <w:rsid w:val="00BB6423"/>
    <w:rsid w:val="00BB72E5"/>
    <w:rsid w:val="00BB7C32"/>
    <w:rsid w:val="00BC4C0A"/>
    <w:rsid w:val="00BC4F8A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449E"/>
    <w:rsid w:val="00BE565E"/>
    <w:rsid w:val="00BF4353"/>
    <w:rsid w:val="00BF55E9"/>
    <w:rsid w:val="00BF7083"/>
    <w:rsid w:val="00C01E67"/>
    <w:rsid w:val="00C033CC"/>
    <w:rsid w:val="00C0438F"/>
    <w:rsid w:val="00C0474C"/>
    <w:rsid w:val="00C0574D"/>
    <w:rsid w:val="00C068A2"/>
    <w:rsid w:val="00C13653"/>
    <w:rsid w:val="00C14716"/>
    <w:rsid w:val="00C15733"/>
    <w:rsid w:val="00C17888"/>
    <w:rsid w:val="00C308E5"/>
    <w:rsid w:val="00C31A9E"/>
    <w:rsid w:val="00C331F9"/>
    <w:rsid w:val="00C33E79"/>
    <w:rsid w:val="00C355B8"/>
    <w:rsid w:val="00C40274"/>
    <w:rsid w:val="00C405A9"/>
    <w:rsid w:val="00C424A4"/>
    <w:rsid w:val="00C43ABD"/>
    <w:rsid w:val="00C452C7"/>
    <w:rsid w:val="00C50E1D"/>
    <w:rsid w:val="00C5110F"/>
    <w:rsid w:val="00C5163F"/>
    <w:rsid w:val="00C52019"/>
    <w:rsid w:val="00C52279"/>
    <w:rsid w:val="00C52CE5"/>
    <w:rsid w:val="00C52EE8"/>
    <w:rsid w:val="00C53DCC"/>
    <w:rsid w:val="00C53E08"/>
    <w:rsid w:val="00C61078"/>
    <w:rsid w:val="00C61DCB"/>
    <w:rsid w:val="00C62A77"/>
    <w:rsid w:val="00C63571"/>
    <w:rsid w:val="00C63B89"/>
    <w:rsid w:val="00C64018"/>
    <w:rsid w:val="00C659B7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952CD"/>
    <w:rsid w:val="00C95B68"/>
    <w:rsid w:val="00C969B5"/>
    <w:rsid w:val="00CA01B7"/>
    <w:rsid w:val="00CA09E6"/>
    <w:rsid w:val="00CA261D"/>
    <w:rsid w:val="00CA271A"/>
    <w:rsid w:val="00CA2F7A"/>
    <w:rsid w:val="00CA54C0"/>
    <w:rsid w:val="00CA5ED0"/>
    <w:rsid w:val="00CB167F"/>
    <w:rsid w:val="00CB3FB8"/>
    <w:rsid w:val="00CB4A8A"/>
    <w:rsid w:val="00CB6D96"/>
    <w:rsid w:val="00CC0D4C"/>
    <w:rsid w:val="00CC3381"/>
    <w:rsid w:val="00CC368D"/>
    <w:rsid w:val="00CC5933"/>
    <w:rsid w:val="00CD383F"/>
    <w:rsid w:val="00CD54C6"/>
    <w:rsid w:val="00CD6C76"/>
    <w:rsid w:val="00CE4611"/>
    <w:rsid w:val="00CE5BDC"/>
    <w:rsid w:val="00CE5FCD"/>
    <w:rsid w:val="00CF02FD"/>
    <w:rsid w:val="00CF0709"/>
    <w:rsid w:val="00CF58D8"/>
    <w:rsid w:val="00CF59EB"/>
    <w:rsid w:val="00D036F0"/>
    <w:rsid w:val="00D03EF5"/>
    <w:rsid w:val="00D13A08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382"/>
    <w:rsid w:val="00D36AE9"/>
    <w:rsid w:val="00D37732"/>
    <w:rsid w:val="00D37C88"/>
    <w:rsid w:val="00D41382"/>
    <w:rsid w:val="00D416C9"/>
    <w:rsid w:val="00D44372"/>
    <w:rsid w:val="00D45651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91DE9"/>
    <w:rsid w:val="00D93641"/>
    <w:rsid w:val="00D94051"/>
    <w:rsid w:val="00DA020B"/>
    <w:rsid w:val="00DA0251"/>
    <w:rsid w:val="00DA07B7"/>
    <w:rsid w:val="00DA11FD"/>
    <w:rsid w:val="00DA3096"/>
    <w:rsid w:val="00DA360D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C0930"/>
    <w:rsid w:val="00DC1906"/>
    <w:rsid w:val="00DC2B5D"/>
    <w:rsid w:val="00DC4118"/>
    <w:rsid w:val="00DC6D64"/>
    <w:rsid w:val="00DC7BD9"/>
    <w:rsid w:val="00DD1E90"/>
    <w:rsid w:val="00DD3802"/>
    <w:rsid w:val="00DD5151"/>
    <w:rsid w:val="00DD5F59"/>
    <w:rsid w:val="00DE0BEC"/>
    <w:rsid w:val="00DE2DDA"/>
    <w:rsid w:val="00DE4408"/>
    <w:rsid w:val="00DE55FE"/>
    <w:rsid w:val="00DE5C32"/>
    <w:rsid w:val="00DE5DCB"/>
    <w:rsid w:val="00DE5E43"/>
    <w:rsid w:val="00DE621F"/>
    <w:rsid w:val="00DE75B1"/>
    <w:rsid w:val="00DF16E0"/>
    <w:rsid w:val="00DF2DA8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37A7"/>
    <w:rsid w:val="00E1414B"/>
    <w:rsid w:val="00E1730E"/>
    <w:rsid w:val="00E20028"/>
    <w:rsid w:val="00E21849"/>
    <w:rsid w:val="00E22E61"/>
    <w:rsid w:val="00E232D4"/>
    <w:rsid w:val="00E24A85"/>
    <w:rsid w:val="00E2669A"/>
    <w:rsid w:val="00E328C9"/>
    <w:rsid w:val="00E437A4"/>
    <w:rsid w:val="00E441F0"/>
    <w:rsid w:val="00E445E6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5B9A"/>
    <w:rsid w:val="00E86AEA"/>
    <w:rsid w:val="00E872AD"/>
    <w:rsid w:val="00E93221"/>
    <w:rsid w:val="00E95A31"/>
    <w:rsid w:val="00E97135"/>
    <w:rsid w:val="00EA048F"/>
    <w:rsid w:val="00EA0FAB"/>
    <w:rsid w:val="00EA3706"/>
    <w:rsid w:val="00EB306B"/>
    <w:rsid w:val="00EC139A"/>
    <w:rsid w:val="00EC16A3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2385"/>
    <w:rsid w:val="00EE6982"/>
    <w:rsid w:val="00EE7344"/>
    <w:rsid w:val="00EE7ECE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1058"/>
    <w:rsid w:val="00F42386"/>
    <w:rsid w:val="00F43556"/>
    <w:rsid w:val="00F4472D"/>
    <w:rsid w:val="00F449F0"/>
    <w:rsid w:val="00F46094"/>
    <w:rsid w:val="00F513D8"/>
    <w:rsid w:val="00F55AB4"/>
    <w:rsid w:val="00F5779D"/>
    <w:rsid w:val="00F6418F"/>
    <w:rsid w:val="00F6484A"/>
    <w:rsid w:val="00F70F95"/>
    <w:rsid w:val="00F72A7E"/>
    <w:rsid w:val="00F737FF"/>
    <w:rsid w:val="00F749E8"/>
    <w:rsid w:val="00F776DD"/>
    <w:rsid w:val="00F82B4A"/>
    <w:rsid w:val="00F8586A"/>
    <w:rsid w:val="00F874F0"/>
    <w:rsid w:val="00F938DE"/>
    <w:rsid w:val="00F95139"/>
    <w:rsid w:val="00F95472"/>
    <w:rsid w:val="00F967A0"/>
    <w:rsid w:val="00F9742D"/>
    <w:rsid w:val="00FA2524"/>
    <w:rsid w:val="00FA764E"/>
    <w:rsid w:val="00FA7C36"/>
    <w:rsid w:val="00FB0727"/>
    <w:rsid w:val="00FB0FAC"/>
    <w:rsid w:val="00FB1A96"/>
    <w:rsid w:val="00FB3517"/>
    <w:rsid w:val="00FB3946"/>
    <w:rsid w:val="00FB6F55"/>
    <w:rsid w:val="00FC3782"/>
    <w:rsid w:val="00FC3D21"/>
    <w:rsid w:val="00FC3D68"/>
    <w:rsid w:val="00FC75AE"/>
    <w:rsid w:val="00FD10C0"/>
    <w:rsid w:val="00FD2EF8"/>
    <w:rsid w:val="00FD4AB9"/>
    <w:rsid w:val="00FD7124"/>
    <w:rsid w:val="00FD7F81"/>
    <w:rsid w:val="00FE13C9"/>
    <w:rsid w:val="00FE26FF"/>
    <w:rsid w:val="00FE6388"/>
    <w:rsid w:val="00FF1A78"/>
    <w:rsid w:val="00FF363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6B6C4AE2"/>
  <w15:docId w15:val="{199BBEB5-02D8-445A-8F53-17E4416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D55379"/>
    <w:pPr>
      <w:tabs>
        <w:tab w:val="right" w:pos="9072"/>
      </w:tabs>
      <w:spacing w:after="240"/>
    </w:pPr>
    <w:rPr>
      <w:rFonts w:ascii="Arial" w:hAnsi="Arial"/>
      <w:sz w:val="22"/>
      <w:szCs w:val="18"/>
    </w:rPr>
  </w:style>
  <w:style w:type="paragraph" w:styleId="Heading1">
    <w:name w:val="heading 1"/>
    <w:basedOn w:val="BodyText"/>
    <w:next w:val="BodyText"/>
    <w:qFormat/>
    <w:rsid w:val="00E2669A"/>
    <w:pPr>
      <w:keepNext/>
      <w:keepLines/>
      <w:numPr>
        <w:numId w:val="5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27311F"/>
    <w:pPr>
      <w:keepNext/>
      <w:numPr>
        <w:ilvl w:val="1"/>
        <w:numId w:val="5"/>
      </w:numPr>
      <w:spacing w:before="240" w:after="120"/>
      <w:outlineLvl w:val="1"/>
    </w:pPr>
    <w:rPr>
      <w:rFonts w:ascii="Arial" w:hAnsi="Arial"/>
      <w:b/>
      <w:color w:val="002664"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2C05"/>
    <w:rPr>
      <w:i w:val="0"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rsid w:val="001E1F36"/>
    <w:pPr>
      <w:spacing w:after="0"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semiHidden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tabs>
        <w:tab w:val="clear" w:pos="697"/>
        <w:tab w:val="num" w:pos="2790"/>
      </w:tabs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  <w:rPr>
      <w:sz w:val="20"/>
    </w:r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spacing w:after="120"/>
    </w:pPr>
  </w:style>
  <w:style w:type="paragraph" w:styleId="ListBullet">
    <w:name w:val="List Bullet"/>
    <w:basedOn w:val="Normal"/>
    <w:rsid w:val="00892EE5"/>
    <w:pPr>
      <w:contextualSpacing/>
    </w:pPr>
  </w:style>
  <w:style w:type="paragraph" w:styleId="BodyText3">
    <w:name w:val="Body Text 3"/>
    <w:link w:val="BodyText3Char"/>
    <w:rsid w:val="00E441F0"/>
    <w:pPr>
      <w:spacing w:after="120"/>
    </w:pPr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E441F0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  <w:sz w:val="20"/>
    </w:rPr>
  </w:style>
  <w:style w:type="character" w:styleId="CommentReference">
    <w:name w:val="annotation reference"/>
    <w:basedOn w:val="DefaultParagraphFont"/>
    <w:rsid w:val="00C65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9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6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9B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HeadingMain">
    <w:name w:val="Heading Main"/>
    <w:basedOn w:val="Heading1"/>
    <w:link w:val="HeadingMainChar"/>
    <w:autoRedefine/>
    <w:rsid w:val="00552322"/>
    <w:pPr>
      <w:keepLines w:val="0"/>
      <w:numPr>
        <w:numId w:val="0"/>
      </w:numPr>
      <w:tabs>
        <w:tab w:val="clear" w:pos="9072"/>
        <w:tab w:val="left" w:pos="1122"/>
        <w:tab w:val="left" w:pos="2431"/>
        <w:tab w:val="left" w:pos="4114"/>
        <w:tab w:val="right" w:leader="underscore" w:pos="5049"/>
        <w:tab w:val="left" w:pos="5610"/>
        <w:tab w:val="left" w:pos="6919"/>
        <w:tab w:val="right" w:leader="underscore" w:pos="10466"/>
      </w:tabs>
      <w:spacing w:before="240"/>
      <w:jc w:val="both"/>
    </w:pPr>
    <w:rPr>
      <w:rFonts w:ascii="Arial Black" w:hAnsi="Arial Black"/>
      <w:b w:val="0"/>
      <w:sz w:val="24"/>
      <w:szCs w:val="24"/>
    </w:rPr>
  </w:style>
  <w:style w:type="character" w:customStyle="1" w:styleId="HeadingMainChar">
    <w:name w:val="Heading Main Char"/>
    <w:basedOn w:val="DefaultParagraphFont"/>
    <w:link w:val="HeadingMain"/>
    <w:rsid w:val="00552322"/>
    <w:rPr>
      <w:rFonts w:ascii="Arial Black" w:hAnsi="Arial Black"/>
      <w:color w:val="002664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2C05"/>
    <w:rPr>
      <w:color w:val="808080"/>
      <w:shd w:val="clear" w:color="auto" w:fill="E6E6E6"/>
    </w:rPr>
  </w:style>
  <w:style w:type="paragraph" w:customStyle="1" w:styleId="Tablebodytext">
    <w:name w:val="Table body text"/>
    <w:basedOn w:val="BodyText3"/>
    <w:qFormat/>
    <w:rsid w:val="003923E3"/>
    <w:pPr>
      <w:spacing w:before="60" w:after="60"/>
    </w:pPr>
    <w:rPr>
      <w:szCs w:val="20"/>
    </w:rPr>
  </w:style>
  <w:style w:type="paragraph" w:customStyle="1" w:styleId="Formheader">
    <w:name w:val="Form header"/>
    <w:basedOn w:val="Normal"/>
    <w:qFormat/>
    <w:rsid w:val="00E2669A"/>
    <w:pPr>
      <w:spacing w:after="0"/>
      <w:ind w:left="5387"/>
      <w:jc w:val="right"/>
    </w:pPr>
    <w:rPr>
      <w:rFonts w:cs="Arial"/>
      <w:b/>
      <w:color w:val="00168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5-0440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sl-2023-047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5-0440" TargetMode="Externa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act-1979-203" TargetMode="External"/><Relationship Id="rId20" Type="http://schemas.openxmlformats.org/officeDocument/2006/relationships/hyperlink" Target="https://legislation.nsw.gov.au/view/html/inforce/current/sl-2023-0471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5-0440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2-0509" TargetMode="External"/><Relationship Id="rId23" Type="http://schemas.openxmlformats.org/officeDocument/2006/relationships/hyperlink" Target="mailto:firesafety@fire.nsw.gov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gislation.nsw.gov.au/view/html/inforce/current/sl-2025-0440" TargetMode="External"/><Relationship Id="rId19" Type="http://schemas.openxmlformats.org/officeDocument/2006/relationships/hyperlink" Target="https://legislation.nsw.gov.au/view/html/inforce/current/sl-2023-04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4-0439" TargetMode="External"/><Relationship Id="rId22" Type="http://schemas.openxmlformats.org/officeDocument/2006/relationships/hyperlink" Target="mailto:firesafety@fire.nsw.gov.au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908562\Desktop\ESIP%20docs\10%20Lodgement%20of%20emergency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ADB0DBC4B45C2BAEFE2DEDEA5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0D7F9-5CD9-4015-95C8-874798C665AF}"/>
      </w:docPartPr>
      <w:docPartBody>
        <w:p w:rsidR="00A47075" w:rsidRDefault="00A47075">
          <w:pPr>
            <w:pStyle w:val="3E5ADB0DBC4B45C2BAEFE2DEDEA526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DC79A7DCC542ED871AB05D592F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BAF9-4669-4414-B686-CB6DA7418417}"/>
      </w:docPartPr>
      <w:docPartBody>
        <w:p w:rsidR="00C4079C" w:rsidRDefault="00B53A78" w:rsidP="00B53A78">
          <w:pPr>
            <w:pStyle w:val="70DC79A7DCC542ED871AB05D592F27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D9BBD0B3804CA682D3DA450D04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258F-23AE-47D7-B5AE-D757591A859C}"/>
      </w:docPartPr>
      <w:docPartBody>
        <w:p w:rsidR="00C4079C" w:rsidRDefault="007D7DD7" w:rsidP="007D7DD7">
          <w:pPr>
            <w:pStyle w:val="51D9BBD0B3804CA682D3DA450D043D8D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Enter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name (if applicable)</w:t>
          </w:r>
        </w:p>
      </w:docPartBody>
    </w:docPart>
    <w:docPart>
      <w:docPartPr>
        <w:name w:val="01F30B57B02D41E09B2CC96D95F5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671B-B0D0-4F46-A021-A854AF75AEF7}"/>
      </w:docPartPr>
      <w:docPartBody>
        <w:p w:rsidR="00C4079C" w:rsidRDefault="007D7DD7" w:rsidP="007D7DD7">
          <w:pPr>
            <w:pStyle w:val="01F30B57B02D41E09B2CC96D95F5B282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street address</w:t>
          </w:r>
        </w:p>
      </w:docPartBody>
    </w:docPart>
    <w:docPart>
      <w:docPartPr>
        <w:name w:val="BDFF7D3A890D4BD192025F2EC24BD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D8FC-ACAE-47D0-8B2B-18BA708B646C}"/>
      </w:docPartPr>
      <w:docPartBody>
        <w:p w:rsidR="00C4079C" w:rsidRDefault="007D7DD7" w:rsidP="007D7DD7">
          <w:pPr>
            <w:pStyle w:val="BDFF7D3A890D4BD192025F2EC24BD060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suburb</w:t>
          </w:r>
        </w:p>
      </w:docPartBody>
    </w:docPart>
    <w:docPart>
      <w:docPartPr>
        <w:name w:val="C3286516E04C4A3C9B309EBA1A2A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452D-A2EA-47B2-AEF5-24F3DD5BD2CE}"/>
      </w:docPartPr>
      <w:docPartBody>
        <w:p w:rsidR="00C4079C" w:rsidRDefault="007D7DD7" w:rsidP="007D7DD7">
          <w:pPr>
            <w:pStyle w:val="C3286516E04C4A3C9B309EBA1A2A68DB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05506B0A740E4030B1E2085DFF8F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8F66-F48B-46D0-8684-59E493159448}"/>
      </w:docPartPr>
      <w:docPartBody>
        <w:p w:rsidR="00C4079C" w:rsidRDefault="007D7DD7" w:rsidP="007D7DD7">
          <w:pPr>
            <w:pStyle w:val="05506B0A740E4030B1E2085DFF8F76FF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no.</w:t>
          </w:r>
        </w:p>
      </w:docPartBody>
    </w:docPart>
    <w:docPart>
      <w:docPartPr>
        <w:name w:val="A4D533F053514328AC5A47A961D0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2F14-6A76-4D66-9101-4546DFC59087}"/>
      </w:docPartPr>
      <w:docPartBody>
        <w:p w:rsidR="002E16E7" w:rsidRDefault="007D7DD7" w:rsidP="007D7DD7">
          <w:pPr>
            <w:pStyle w:val="A4D533F053514328AC5A47A961D0A75D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5CD1545A6B88400C89CBA8DD5029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ADB0-77F3-4F65-B4AF-9AA7D6DEFB37}"/>
      </w:docPartPr>
      <w:docPartBody>
        <w:p w:rsidR="002E16E7" w:rsidRDefault="007D7DD7" w:rsidP="007D7DD7">
          <w:pPr>
            <w:pStyle w:val="5CD1545A6B88400C89CBA8DD5029306F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F12E0E677B6042199DD6F787804F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0F82-7C48-4DDA-B139-670DECA0DADC}"/>
      </w:docPartPr>
      <w:docPartBody>
        <w:p w:rsidR="002E16E7" w:rsidRDefault="007D7DD7" w:rsidP="007D7DD7">
          <w:pPr>
            <w:pStyle w:val="F12E0E677B6042199DD6F787804F273F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69DA34352BA4D4984576F3F36E2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6F54-DCA9-4A53-B3D5-5BF27BCA593D}"/>
      </w:docPartPr>
      <w:docPartBody>
        <w:p w:rsidR="00F07EA1" w:rsidRDefault="00F07EA1" w:rsidP="00F07EA1">
          <w:pPr>
            <w:pStyle w:val="269DA34352BA4D4984576F3F36E213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2B5B41F8C042E4AF6D5C7E9EC4C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8DB-100E-431D-9042-75B0B48AE6AA}"/>
      </w:docPartPr>
      <w:docPartBody>
        <w:p w:rsidR="00F07EA1" w:rsidRDefault="007D7DD7" w:rsidP="007D7DD7">
          <w:pPr>
            <w:pStyle w:val="CE2B5B41F8C042E4AF6D5C7E9EC4CE7D"/>
          </w:pPr>
          <w:r w:rsidRPr="006D1C2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company name</w:t>
          </w:r>
        </w:p>
      </w:docPartBody>
    </w:docPart>
    <w:docPart>
      <w:docPartPr>
        <w:name w:val="C77C3CB1D1DC409C8F3468BD54A3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89FC-9E43-4986-8AC6-5B0465141EAE}"/>
      </w:docPartPr>
      <w:docPartBody>
        <w:p w:rsidR="00F07EA1" w:rsidRDefault="00F07EA1" w:rsidP="00F07EA1">
          <w:pPr>
            <w:pStyle w:val="C77C3CB1D1DC409C8F3468BD54A36E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43B2BBC7B5482C870F1E05E021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B5FD-F71D-4AE5-931D-F874DD0ACD3F}"/>
      </w:docPartPr>
      <w:docPartBody>
        <w:p w:rsidR="00F07EA1" w:rsidRDefault="00F07EA1" w:rsidP="00F07EA1">
          <w:pPr>
            <w:pStyle w:val="F043B2BBC7B5482C870F1E05E021E9B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000AD0B5E2184CFFBA651EA62E08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6303-9320-46BF-AAB7-7D5D5FB11598}"/>
      </w:docPartPr>
      <w:docPartBody>
        <w:p w:rsidR="00F07EA1" w:rsidRDefault="00F07EA1" w:rsidP="00F07EA1">
          <w:pPr>
            <w:pStyle w:val="000AD0B5E2184CFFBA651EA62E0857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02A3AC5B4940B79128CFFAEC2E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BCDE-C697-461F-B5A4-495C44E71273}"/>
      </w:docPartPr>
      <w:docPartBody>
        <w:p w:rsidR="00F07EA1" w:rsidRDefault="00F07EA1" w:rsidP="00F07EA1">
          <w:pPr>
            <w:pStyle w:val="8802A3AC5B4940B79128CFFAEC2E404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517605B6A98346B794FBEB028B34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60D5-9667-45CD-ADBF-4D47A3D35101}"/>
      </w:docPartPr>
      <w:docPartBody>
        <w:p w:rsidR="00E65556" w:rsidRDefault="007D7DD7" w:rsidP="007D7DD7">
          <w:pPr>
            <w:pStyle w:val="517605B6A98346B794FBEB028B34A0F2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B77E81E1EE71417C924AAEF42306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A84B-5171-439F-AF5A-EF8B5087EAD7}"/>
      </w:docPartPr>
      <w:docPartBody>
        <w:p w:rsidR="00E65556" w:rsidRDefault="007D7DD7" w:rsidP="007D7DD7">
          <w:pPr>
            <w:pStyle w:val="B77E81E1EE71417C924AAEF423062C6F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0218348B796A4ED792C60F038E01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96EE-C720-4AA5-869A-FA8EEA8307CB}"/>
      </w:docPartPr>
      <w:docPartBody>
        <w:p w:rsidR="00FD6D5B" w:rsidRDefault="00FD6D5B" w:rsidP="00FD6D5B">
          <w:pPr>
            <w:pStyle w:val="0218348B796A4ED792C60F038E01EB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62F2CF571C41139104A125562C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33B30-2102-4641-BD43-9DBA9335A3CA}"/>
      </w:docPartPr>
      <w:docPartBody>
        <w:p w:rsidR="00FD6D5B" w:rsidRDefault="00FD6D5B" w:rsidP="00FD6D5B">
          <w:pPr>
            <w:pStyle w:val="2562F2CF571C41139104A125562CC6B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6367B8CCE21447E813C5C943C1A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7C8D-416F-4558-97CC-9CB227C894F4}"/>
      </w:docPartPr>
      <w:docPartBody>
        <w:p w:rsidR="00FD6D5B" w:rsidRDefault="00FD6D5B" w:rsidP="00FD6D5B">
          <w:pPr>
            <w:pStyle w:val="A6367B8CCE21447E813C5C943C1ABE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5FF0DEE3264BA4899173463243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F5F0-27CB-4ABA-ABFC-081EC5F2B1AC}"/>
      </w:docPartPr>
      <w:docPartBody>
        <w:p w:rsidR="00FD6D5B" w:rsidRDefault="00FD6D5B" w:rsidP="00FD6D5B">
          <w:pPr>
            <w:pStyle w:val="B65FF0DEE3264BA4899173463243AC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4FC4721DCE84FECB31025CA3331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A84-8376-4FCE-9164-7294A3D04C96}"/>
      </w:docPartPr>
      <w:docPartBody>
        <w:p w:rsidR="00FD6D5B" w:rsidRDefault="00FD6D5B" w:rsidP="00FD6D5B">
          <w:pPr>
            <w:pStyle w:val="44FC4721DCE84FECB31025CA33317D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164A8091E148B18520A232262F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B7776-E599-4E8B-B7CA-2D0665168831}"/>
      </w:docPartPr>
      <w:docPartBody>
        <w:p w:rsidR="00FD6D5B" w:rsidRDefault="00FD6D5B" w:rsidP="00FD6D5B">
          <w:pPr>
            <w:pStyle w:val="91164A8091E148B18520A232262F39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8575BC5494E5CAAAE3C695F1A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363D-3986-4B68-9394-65BF16701ABB}"/>
      </w:docPartPr>
      <w:docPartBody>
        <w:p w:rsidR="00FD6D5B" w:rsidRDefault="00FD6D5B" w:rsidP="00FD6D5B">
          <w:pPr>
            <w:pStyle w:val="CCF8575BC5494E5CAAAE3C695F1AA9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73FD67C84D4A6889FD23272B4E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EE90-C228-4202-AD92-2C92FCD2AD54}"/>
      </w:docPartPr>
      <w:docPartBody>
        <w:p w:rsidR="00FD6D5B" w:rsidRDefault="007D7DD7" w:rsidP="007D7DD7">
          <w:pPr>
            <w:pStyle w:val="9B73FD67C84D4A6889FD23272B4E332C1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CA1BB0088232456D9EBB3E0AD31A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2541-D2E8-4F1A-82D7-30F63F7F312F}"/>
      </w:docPartPr>
      <w:docPartBody>
        <w:p w:rsidR="00FD6D5B" w:rsidRDefault="007D7DD7" w:rsidP="007D7DD7">
          <w:pPr>
            <w:pStyle w:val="CA1BB0088232456D9EBB3E0AD31A682C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03CF42C272E74AD18B13109BD0EA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BD73-86EF-4BA9-9EC7-27BE8EEA9B8E}"/>
      </w:docPartPr>
      <w:docPartBody>
        <w:p w:rsidR="00FD6D5B" w:rsidRDefault="007D7DD7" w:rsidP="007D7DD7">
          <w:pPr>
            <w:pStyle w:val="03CF42C272E74AD18B13109BD0EAA4D4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415B145399874F679BDF9587C21C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0A3E-877B-4678-A28D-CFC18B6340CD}"/>
      </w:docPartPr>
      <w:docPartBody>
        <w:p w:rsidR="00FD6D5B" w:rsidRDefault="007D7DD7" w:rsidP="007D7DD7">
          <w:pPr>
            <w:pStyle w:val="415B145399874F679BDF9587C21C0920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8B487D700C96453291C20A7BA6CB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6435-496C-4F87-9E25-06A32C2BBFA4}"/>
      </w:docPartPr>
      <w:docPartBody>
        <w:p w:rsidR="00FD6D5B" w:rsidRDefault="007D7DD7" w:rsidP="007D7DD7">
          <w:pPr>
            <w:pStyle w:val="8B487D700C96453291C20A7BA6CB6E53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E5B18748EA9647398DF1B1DA36C3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103B-2484-4EB8-84CA-D0DFBAA661C1}"/>
      </w:docPartPr>
      <w:docPartBody>
        <w:p w:rsidR="00FD6D5B" w:rsidRDefault="007D7DD7" w:rsidP="007D7DD7">
          <w:pPr>
            <w:pStyle w:val="E5B18748EA9647398DF1B1DA36C333FC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111CCC732FC141D8B6D7B67C7C16E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2062-C3E7-46C5-867A-E0513E80B87C}"/>
      </w:docPartPr>
      <w:docPartBody>
        <w:p w:rsidR="00FD6D5B" w:rsidRDefault="007D7DD7" w:rsidP="007D7DD7">
          <w:pPr>
            <w:pStyle w:val="111CCC732FC141D8B6D7B67C7C16E6661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60591DDF57E843279C77203A6788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6F2B0-2770-4713-9FFA-F30E9E43DF2B}"/>
      </w:docPartPr>
      <w:docPartBody>
        <w:p w:rsidR="00FD6D5B" w:rsidRDefault="007D7DD7" w:rsidP="007D7DD7">
          <w:pPr>
            <w:pStyle w:val="60591DDF57E843279C77203A6788D30B1"/>
          </w:pPr>
          <w:r w:rsidRPr="006D1C25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9E9389C453814B02A55169C1AB7E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094D-08FC-4C51-86E3-3AC538AA9DEF}"/>
      </w:docPartPr>
      <w:docPartBody>
        <w:p w:rsidR="00FD6D5B" w:rsidRDefault="007D7DD7" w:rsidP="007D7DD7">
          <w:pPr>
            <w:pStyle w:val="9E9389C453814B02A55169C1AB7EBB7F1"/>
          </w:pPr>
          <w:r w:rsidRPr="006D1C25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A647AC7C3334DA0B729E964D991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9FCC-DEFA-4836-B603-8B58B5479880}"/>
      </w:docPartPr>
      <w:docPartBody>
        <w:p w:rsidR="007D4462" w:rsidRDefault="007D4462" w:rsidP="007D4462">
          <w:pPr>
            <w:pStyle w:val="2A647AC7C3334DA0B729E964D991DB4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681DF8BF3A4E30A642705E79A11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6CF2-DC3A-4B42-B92E-765DFCF2F3A9}"/>
      </w:docPartPr>
      <w:docPartBody>
        <w:p w:rsidR="007D4462" w:rsidRDefault="007D4462" w:rsidP="007D4462">
          <w:pPr>
            <w:pStyle w:val="B8681DF8BF3A4E30A642705E79A114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59E37AB0A743EBA84B7A0A4AF1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5847-C7A5-42BF-987F-A4FC780D7BEF}"/>
      </w:docPartPr>
      <w:docPartBody>
        <w:p w:rsidR="007D4462" w:rsidRDefault="007D4462" w:rsidP="007D4462">
          <w:pPr>
            <w:pStyle w:val="B259E37AB0A743EBA84B7A0A4AF124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67A616CC19421D8E00A4121FB7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FD94-49A8-4567-B2D1-9E104A0F97D9}"/>
      </w:docPartPr>
      <w:docPartBody>
        <w:p w:rsidR="007D4462" w:rsidRDefault="007D4462" w:rsidP="007D4462">
          <w:pPr>
            <w:pStyle w:val="5D67A616CC19421D8E00A4121FB754D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D"/>
    <w:rsid w:val="000740C6"/>
    <w:rsid w:val="000D0E7D"/>
    <w:rsid w:val="000E1E5E"/>
    <w:rsid w:val="002E16E7"/>
    <w:rsid w:val="00363B4A"/>
    <w:rsid w:val="004213C5"/>
    <w:rsid w:val="00432676"/>
    <w:rsid w:val="004603CD"/>
    <w:rsid w:val="004D3AD1"/>
    <w:rsid w:val="005E6F4E"/>
    <w:rsid w:val="00735976"/>
    <w:rsid w:val="007D4462"/>
    <w:rsid w:val="007D7DD7"/>
    <w:rsid w:val="00862F5F"/>
    <w:rsid w:val="00944FB9"/>
    <w:rsid w:val="009B0896"/>
    <w:rsid w:val="00A47075"/>
    <w:rsid w:val="00B53A78"/>
    <w:rsid w:val="00C4079C"/>
    <w:rsid w:val="00C952CD"/>
    <w:rsid w:val="00D810C3"/>
    <w:rsid w:val="00DC5A18"/>
    <w:rsid w:val="00E65556"/>
    <w:rsid w:val="00F07EA1"/>
    <w:rsid w:val="00FA7C36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DD7"/>
    <w:rPr>
      <w:color w:val="808080"/>
    </w:rPr>
  </w:style>
  <w:style w:type="paragraph" w:customStyle="1" w:styleId="70DC79A7DCC542ED871AB05D592F27F9">
    <w:name w:val="70DC79A7DCC542ED871AB05D592F27F9"/>
    <w:rsid w:val="00B53A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ADB0DBC4B45C2BAEFE2DEDEA52642">
    <w:name w:val="3E5ADB0DBC4B45C2BAEFE2DEDEA52642"/>
  </w:style>
  <w:style w:type="paragraph" w:customStyle="1" w:styleId="517605B6A98346B794FBEB028B34A0F2">
    <w:name w:val="517605B6A98346B794FBEB028B34A0F2"/>
    <w:rsid w:val="007D7DD7"/>
    <w:pPr>
      <w:tabs>
        <w:tab w:val="right" w:pos="9072"/>
      </w:tabs>
      <w:spacing w:after="240" w:line="240" w:lineRule="auto"/>
      <w:ind w:left="720"/>
      <w:contextualSpacing/>
    </w:pPr>
    <w:rPr>
      <w:rFonts w:ascii="Arial" w:eastAsia="Times New Roman" w:hAnsi="Arial" w:cs="Times New Roman"/>
      <w:szCs w:val="18"/>
    </w:rPr>
  </w:style>
  <w:style w:type="paragraph" w:customStyle="1" w:styleId="269DA34352BA4D4984576F3F36E213ED">
    <w:name w:val="269DA34352BA4D4984576F3F36E213ED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C3CB1D1DC409C8F3468BD54A36E57">
    <w:name w:val="C77C3CB1D1DC409C8F3468BD54A36E57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3B2BBC7B5482C870F1E05E021E9B2">
    <w:name w:val="F043B2BBC7B5482C870F1E05E021E9B2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AD0B5E2184CFFBA651EA62E0857F1">
    <w:name w:val="000AD0B5E2184CFFBA651EA62E0857F1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2A3AC5B4940B79128CFFAEC2E4047">
    <w:name w:val="8802A3AC5B4940B79128CFFAEC2E4047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E81E1EE71417C924AAEF423062C6F">
    <w:name w:val="B77E81E1EE71417C924AAEF423062C6F"/>
    <w:rsid w:val="007D7DD7"/>
    <w:pPr>
      <w:tabs>
        <w:tab w:val="right" w:pos="9072"/>
      </w:tabs>
      <w:spacing w:after="240" w:line="240" w:lineRule="auto"/>
      <w:ind w:left="720"/>
      <w:contextualSpacing/>
    </w:pPr>
    <w:rPr>
      <w:rFonts w:ascii="Arial" w:eastAsia="Times New Roman" w:hAnsi="Arial" w:cs="Times New Roman"/>
      <w:szCs w:val="18"/>
    </w:rPr>
  </w:style>
  <w:style w:type="paragraph" w:customStyle="1" w:styleId="0218348B796A4ED792C60F038E01EB27">
    <w:name w:val="0218348B796A4ED792C60F038E01EB27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2F2CF571C41139104A125562CC6B4">
    <w:name w:val="2562F2CF571C41139104A125562CC6B4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67B8CCE21447E813C5C943C1ABE9C">
    <w:name w:val="A6367B8CCE21447E813C5C943C1ABE9C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FF0DEE3264BA4899173463243ACDE">
    <w:name w:val="B65FF0DEE3264BA4899173463243ACDE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C4721DCE84FECB31025CA33317DF9">
    <w:name w:val="44FC4721DCE84FECB31025CA33317DF9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64A8091E148B18520A232262F39AC">
    <w:name w:val="91164A8091E148B18520A232262F39AC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8575BC5494E5CAAAE3C695F1AA938">
    <w:name w:val="CCF8575BC5494E5CAAAE3C695F1AA938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533F053514328AC5A47A961D0A75D">
    <w:name w:val="A4D533F053514328AC5A47A961D0A75D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CE2B5B41F8C042E4AF6D5C7E9EC4CE7D">
    <w:name w:val="CE2B5B41F8C042E4AF6D5C7E9EC4CE7D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5CD1545A6B88400C89CBA8DD5029306F">
    <w:name w:val="5CD1545A6B88400C89CBA8DD5029306F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F12E0E677B6042199DD6F787804F273F">
    <w:name w:val="F12E0E677B6042199DD6F787804F273F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9B73FD67C84D4A6889FD23272B4E332C1">
    <w:name w:val="9B73FD67C84D4A6889FD23272B4E332C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1BB0088232456D9EBB3E0AD31A682C1">
    <w:name w:val="CA1BB0088232456D9EBB3E0AD31A682C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CF42C272E74AD18B13109BD0EAA4D41">
    <w:name w:val="03CF42C272E74AD18B13109BD0EAA4D4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5B145399874F679BDF9587C21C09201">
    <w:name w:val="415B145399874F679BDF9587C21C0920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47AC7C3334DA0B729E964D991DB4E">
    <w:name w:val="2A647AC7C3334DA0B729E964D991DB4E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81DF8BF3A4E30A642705E79A114A2">
    <w:name w:val="B8681DF8BF3A4E30A642705E79A114A2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9E37AB0A743EBA84B7A0A4AF124A3">
    <w:name w:val="B259E37AB0A743EBA84B7A0A4AF124A3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7A616CC19421D8E00A4121FB754D2">
    <w:name w:val="5D67A616CC19421D8E00A4121FB754D2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87D700C96453291C20A7BA6CB6E531">
    <w:name w:val="8B487D700C96453291C20A7BA6CB6E53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B18748EA9647398DF1B1DA36C333FC1">
    <w:name w:val="E5B18748EA9647398DF1B1DA36C333FC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1CCC732FC141D8B6D7B67C7C16E6661">
    <w:name w:val="111CCC732FC141D8B6D7B67C7C16E666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591DDF57E843279C77203A6788D30B1">
    <w:name w:val="60591DDF57E843279C77203A6788D30B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89C453814B02A55169C1AB7EBB7F1">
    <w:name w:val="9E9389C453814B02A55169C1AB7EBB7F1"/>
    <w:rsid w:val="007D7DD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BBD0B3804CA682D3DA450D043D8D">
    <w:name w:val="51D9BBD0B3804CA682D3DA450D043D8D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01F30B57B02D41E09B2CC96D95F5B282">
    <w:name w:val="01F30B57B02D41E09B2CC96D95F5B282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BDFF7D3A890D4BD192025F2EC24BD060">
    <w:name w:val="BDFF7D3A890D4BD192025F2EC24BD060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C3286516E04C4A3C9B309EBA1A2A68DB">
    <w:name w:val="C3286516E04C4A3C9B309EBA1A2A68DB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05506B0A740E4030B1E2085DFF8F76FF">
    <w:name w:val="05506B0A740E4030B1E2085DFF8F76FF"/>
    <w:rsid w:val="007D7DD7"/>
    <w:pPr>
      <w:spacing w:after="120" w:line="240" w:lineRule="auto"/>
    </w:pPr>
    <w:rPr>
      <w:rFonts w:ascii="Arial" w:eastAsia="Times New Roman" w:hAnsi="Arial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Prem_name/>
</root>
</file>

<file path=customXml/item3.xml><?xml version="1.0" encoding="utf-8"?>
<root>
  <Ver/>
  <Date>2026-01-30</Date>
  <Title/>
</root>
</file>

<file path=customXml/itemProps1.xml><?xml version="1.0" encoding="utf-8"?>
<ds:datastoreItem xmlns:ds="http://schemas.openxmlformats.org/officeDocument/2006/customXml" ds:itemID="{B2338049-D899-4D90-89AA-32B634A79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6062D-2467-48DB-B6AE-A17795261929}">
  <ds:schemaRefs/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Lodgement of emergency plan.dotx</Template>
  <TotalTime>404</TotalTime>
  <Pages>2</Pages>
  <Words>689</Words>
  <Characters>3707</Characters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prepare emergency plans report</vt:lpstr>
    </vt:vector>
  </TitlesOfParts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2026-01-07T02:13:00Z</cp:lastPrinted>
  <dcterms:created xsi:type="dcterms:W3CDTF">2026-01-07T00:56:00Z</dcterms:created>
  <dcterms:modified xsi:type="dcterms:W3CDTF">2026-01-30T07:42:00Z</dcterms:modified>
</cp:coreProperties>
</file>